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EDA4" w14:textId="294EC744" w:rsidR="00F43B07" w:rsidRDefault="00F43B07" w:rsidP="00F43B07">
      <w:pPr>
        <w:pStyle w:val="Cuerpo"/>
        <w:rPr>
          <w:b/>
          <w:bCs/>
        </w:rPr>
      </w:pPr>
      <w:r w:rsidRPr="00F43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B164D" wp14:editId="27453A66">
                <wp:simplePos x="0" y="0"/>
                <wp:positionH relativeFrom="column">
                  <wp:posOffset>-720090</wp:posOffset>
                </wp:positionH>
                <wp:positionV relativeFrom="paragraph">
                  <wp:posOffset>130175</wp:posOffset>
                </wp:positionV>
                <wp:extent cx="7632065" cy="5810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06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1A4CE" w14:textId="2E3E689E" w:rsidR="00773EEA" w:rsidRPr="00D573A0" w:rsidRDefault="008D3A70" w:rsidP="007F11F2">
                            <w:pPr>
                              <w:pBdr>
                                <w:top w:val="single" w:sz="4" w:space="1" w:color="auto"/>
                              </w:pBdr>
                              <w:ind w:left="993"/>
                              <w:rPr>
                                <w:b/>
                                <w:bCs/>
                                <w:spacing w:val="-10"/>
                                <w:sz w:val="44"/>
                                <w:szCs w:val="44"/>
                              </w:rPr>
                            </w:pPr>
                            <w:r w:rsidRPr="00D573A0">
                              <w:rPr>
                                <w:b/>
                                <w:bCs/>
                                <w:spacing w:val="-10"/>
                                <w:sz w:val="44"/>
                                <w:szCs w:val="44"/>
                              </w:rPr>
                              <w:t>Solicitud de participación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B164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6.7pt;margin-top:10.25pt;width:600.9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" filled="f" stroked="f">
                <v:textbox>
                  <w:txbxContent>
                    <w:p w14:paraId="0DC1A4CE" w14:textId="2E3E689E" w:rsidR="00773EEA" w:rsidRPr="00D573A0" w:rsidRDefault="008D3A70" w:rsidP="007F11F2">
                      <w:pPr>
                        <w:pBdr>
                          <w:top w:val="single" w:sz="4" w:space="1" w:color="auto"/>
                        </w:pBdr>
                        <w:ind w:left="993"/>
                        <w:rPr>
                          <w:b/>
                          <w:bCs/>
                          <w:spacing w:val="-10"/>
                          <w:sz w:val="44"/>
                          <w:szCs w:val="44"/>
                        </w:rPr>
                      </w:pPr>
                      <w:r w:rsidRPr="00D573A0">
                        <w:rPr>
                          <w:b/>
                          <w:bCs/>
                          <w:spacing w:val="-10"/>
                          <w:sz w:val="44"/>
                          <w:szCs w:val="44"/>
                        </w:rPr>
                        <w:t>Solicitud de participación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351C7" w14:textId="77777777" w:rsidR="00F43B07" w:rsidRDefault="00F43B07" w:rsidP="00F43B07">
      <w:pPr>
        <w:pStyle w:val="Cuerpo"/>
        <w:rPr>
          <w:b/>
          <w:bCs/>
        </w:rPr>
      </w:pPr>
      <w:r w:rsidRPr="00F43B07">
        <w:rPr>
          <w:b/>
          <w:bCs/>
        </w:rPr>
        <w:t>Nombre y Apellidos:</w:t>
      </w:r>
      <w:r>
        <w:rPr>
          <w:b/>
          <w:bCs/>
        </w:rPr>
        <w:t xml:space="preserve"> </w:t>
      </w:r>
      <w:sdt>
        <w:sdtPr>
          <w:rPr>
            <w:b/>
            <w:bCs/>
            <w:highlight w:val="lightGray"/>
          </w:rPr>
          <w:alias w:val="Nombre y Apellidos"/>
          <w:tag w:val="Nombre y Apellidos"/>
          <w:id w:val="-53856058"/>
          <w:lock w:val="sdtLocked"/>
          <w:placeholder>
            <w:docPart w:val="DefaultPlaceholder_-1854013440"/>
          </w:placeholder>
          <w:showingPlcHdr/>
          <w:text/>
        </w:sdtPr>
        <w:sdtContent>
          <w:r w:rsidRPr="00F43B07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sdtContent>
      </w:sdt>
      <w:r w:rsidRPr="00F43B07">
        <w:rPr>
          <w:b/>
          <w:bCs/>
        </w:rPr>
        <w:br/>
      </w:r>
    </w:p>
    <w:p w14:paraId="57BCBA22" w14:textId="02E1ADC0" w:rsidR="00F43B07" w:rsidRDefault="00F43B07" w:rsidP="00F43B07">
      <w:pPr>
        <w:pStyle w:val="Cuerpo"/>
        <w:rPr>
          <w:b/>
          <w:bCs/>
        </w:rPr>
      </w:pPr>
      <w:r w:rsidRPr="00F43B07">
        <w:rPr>
          <w:b/>
          <w:bCs/>
        </w:rPr>
        <w:t xml:space="preserve">Nombre </w:t>
      </w:r>
      <w:proofErr w:type="gramStart"/>
      <w:r w:rsidRPr="00F43B07">
        <w:rPr>
          <w:b/>
          <w:bCs/>
        </w:rPr>
        <w:t>de la startup</w:t>
      </w:r>
      <w:proofErr w:type="gramEnd"/>
      <w:r w:rsidRPr="00F43B07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alias w:val="Nombre de la startup"/>
          <w:tag w:val="Nombre de la startup"/>
          <w:id w:val="-1276703987"/>
          <w:placeholder>
            <w:docPart w:val="DefaultPlaceholder_-1854013440"/>
          </w:placeholder>
          <w:showingPlcHdr/>
          <w:text/>
        </w:sdtPr>
        <w:sdtContent>
          <w:r w:rsidRPr="00F43B07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sdtContent>
      </w:sdt>
    </w:p>
    <w:p w14:paraId="3666052F" w14:textId="77777777" w:rsidR="00F43B07" w:rsidRPr="00F43B07" w:rsidRDefault="00F43B07" w:rsidP="00F43B07">
      <w:pPr>
        <w:pStyle w:val="Cuerpo"/>
        <w:rPr>
          <w:b/>
          <w:bCs/>
        </w:rPr>
      </w:pPr>
    </w:p>
    <w:p w14:paraId="2C0BED29" w14:textId="1A8F36AE" w:rsidR="00B428D4" w:rsidRDefault="0013464C" w:rsidP="00C259AD">
      <w:pPr>
        <w:pStyle w:val="Cdigopresupuesto"/>
      </w:pPr>
      <w:r w:rsidRPr="008D3A7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CB4C36E" wp14:editId="6D180B2D">
                <wp:simplePos x="0" y="0"/>
                <wp:positionH relativeFrom="column">
                  <wp:posOffset>-1129665</wp:posOffset>
                </wp:positionH>
                <wp:positionV relativeFrom="page">
                  <wp:posOffset>1438275</wp:posOffset>
                </wp:positionV>
                <wp:extent cx="8081010" cy="2133600"/>
                <wp:effectExtent l="0" t="0" r="0" b="0"/>
                <wp:wrapNone/>
                <wp:docPr id="71490292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1010" cy="2133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4CE69" id="Rectángulo 1" o:spid="_x0000_s1026" style="position:absolute;margin-left:-88.95pt;margin-top:113.25pt;width:636.3pt;height:16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" fillcolor="#f5f5f5 [3214]" stroked="f" strokeweight="1pt">
                <w10:wrap anchory="page"/>
                <w10:anchorlock/>
              </v:rect>
            </w:pict>
          </mc:Fallback>
        </mc:AlternateContent>
      </w:r>
      <w:r w:rsidR="008D3A70">
        <w:t>CUESTIONES GENERALES</w:t>
      </w:r>
    </w:p>
    <w:p w14:paraId="06CD5A37" w14:textId="77777777" w:rsidR="008D3A70" w:rsidRPr="008D3A70" w:rsidRDefault="008D3A70" w:rsidP="00C259AD">
      <w:pPr>
        <w:pStyle w:val="Cuerpo"/>
        <w:rPr>
          <w:color w:val="3D3D3D" w:themeColor="background2" w:themeShade="40"/>
          <w:sz w:val="22"/>
          <w:szCs w:val="22"/>
        </w:rPr>
      </w:pPr>
      <w:r w:rsidRPr="008D3A70">
        <w:rPr>
          <w:color w:val="3D3D3D" w:themeColor="background2" w:themeShade="40"/>
          <w:sz w:val="22"/>
          <w:szCs w:val="22"/>
        </w:rPr>
        <w:t>Queremos conocer mejor vuestro proyecto empresarial y su estado </w:t>
      </w:r>
      <w:proofErr w:type="gramStart"/>
      <w:r w:rsidRPr="008D3A70">
        <w:rPr>
          <w:b/>
          <w:bCs/>
          <w:color w:val="3D3D3D" w:themeColor="background2" w:themeShade="40"/>
          <w:sz w:val="22"/>
          <w:szCs w:val="22"/>
        </w:rPr>
        <w:t>a día de hoy</w:t>
      </w:r>
      <w:proofErr w:type="gramEnd"/>
      <w:r w:rsidRPr="008D3A70">
        <w:rPr>
          <w:color w:val="3D3D3D" w:themeColor="background2" w:themeShade="40"/>
          <w:sz w:val="22"/>
          <w:szCs w:val="22"/>
        </w:rPr>
        <w:t>. Por favor, no dejes sin rellenar ninguna de las preguntas, incluyendo todos los aspectos solicitados.</w:t>
      </w:r>
    </w:p>
    <w:p w14:paraId="0F0AA016" w14:textId="77777777" w:rsidR="008D3A70" w:rsidRDefault="008D3A70" w:rsidP="00C259AD">
      <w:pPr>
        <w:pStyle w:val="Cuerpo"/>
        <w:rPr>
          <w:color w:val="3D3D3D" w:themeColor="background2" w:themeShade="40"/>
          <w:sz w:val="22"/>
          <w:szCs w:val="22"/>
        </w:rPr>
      </w:pPr>
      <w:r w:rsidRPr="008D3A70">
        <w:rPr>
          <w:color w:val="3D3D3D" w:themeColor="background2" w:themeShade="40"/>
          <w:sz w:val="22"/>
          <w:szCs w:val="22"/>
        </w:rPr>
        <w:t>Máximo 400 palabras en cada respuesta. </w:t>
      </w:r>
    </w:p>
    <w:p w14:paraId="1D6F3CAF" w14:textId="77777777" w:rsidR="008D3A70" w:rsidRDefault="008D3A70" w:rsidP="008D3A70">
      <w:pPr>
        <w:pStyle w:val="Cuerpo"/>
        <w:ind w:left="360"/>
        <w:rPr>
          <w:color w:val="3D3D3D" w:themeColor="background2" w:themeShade="40"/>
          <w:sz w:val="22"/>
          <w:szCs w:val="22"/>
        </w:rPr>
      </w:pPr>
    </w:p>
    <w:p w14:paraId="429E2478" w14:textId="79D75F34" w:rsidR="008D3A70" w:rsidRPr="00C259AD" w:rsidRDefault="008D3A70" w:rsidP="00C259AD">
      <w:pPr>
        <w:pStyle w:val="TtuloTDC"/>
      </w:pPr>
      <w:r w:rsidRPr="00C259AD">
        <w:t>El Equipo.</w:t>
      </w:r>
    </w:p>
    <w:p w14:paraId="47E9DC8C" w14:textId="77777777" w:rsidR="008D3A70" w:rsidRPr="00F43B07" w:rsidRDefault="008D3A70" w:rsidP="008D3A70">
      <w:pPr>
        <w:pStyle w:val="Cuerpo"/>
        <w:rPr>
          <w:color w:val="3D3D3D" w:themeColor="background2" w:themeShade="40"/>
          <w:sz w:val="22"/>
          <w:szCs w:val="22"/>
        </w:rPr>
      </w:pPr>
      <w:r w:rsidRPr="00F43B07">
        <w:rPr>
          <w:color w:val="3D3D3D" w:themeColor="background2" w:themeShade="40"/>
          <w:sz w:val="22"/>
          <w:szCs w:val="22"/>
        </w:rPr>
        <w:t>Indica quiénes lideran el proyecto (personas fundadoras y/o directivas clave), su trayectoria relevante y fortalezas. Añade enlaces a LinkedIn.</w:t>
      </w:r>
      <w:r w:rsidRPr="00F43B07">
        <w:rPr>
          <w:color w:val="3D3D3D" w:themeColor="background2" w:themeShade="40"/>
          <w:sz w:val="22"/>
          <w:szCs w:val="22"/>
        </w:rPr>
        <w:br/>
        <w:t xml:space="preserve">Incluye </w:t>
      </w:r>
      <w:proofErr w:type="gramStart"/>
      <w:r w:rsidRPr="00F43B07">
        <w:rPr>
          <w:color w:val="3D3D3D" w:themeColor="background2" w:themeShade="40"/>
          <w:sz w:val="22"/>
          <w:szCs w:val="22"/>
        </w:rPr>
        <w:t xml:space="preserve">el </w:t>
      </w:r>
      <w:r w:rsidRPr="00F43B07">
        <w:rPr>
          <w:b/>
          <w:bCs/>
          <w:color w:val="3D3D3D" w:themeColor="background2" w:themeShade="40"/>
          <w:sz w:val="22"/>
          <w:szCs w:val="22"/>
        </w:rPr>
        <w:t>ratio</w:t>
      </w:r>
      <w:proofErr w:type="gramEnd"/>
      <w:r w:rsidRPr="00F43B07">
        <w:rPr>
          <w:b/>
          <w:bCs/>
          <w:color w:val="3D3D3D" w:themeColor="background2" w:themeShade="40"/>
          <w:sz w:val="22"/>
          <w:szCs w:val="22"/>
        </w:rPr>
        <w:t xml:space="preserve"> H/M</w:t>
      </w:r>
      <w:r w:rsidRPr="00F43B07">
        <w:rPr>
          <w:color w:val="3D3D3D" w:themeColor="background2" w:themeShade="40"/>
          <w:sz w:val="22"/>
          <w:szCs w:val="22"/>
        </w:rPr>
        <w:t xml:space="preserve">: </w:t>
      </w:r>
      <w:proofErr w:type="spellStart"/>
      <w:r w:rsidRPr="00F43B07">
        <w:rPr>
          <w:color w:val="3D3D3D" w:themeColor="background2" w:themeShade="40"/>
          <w:sz w:val="22"/>
          <w:szCs w:val="22"/>
        </w:rPr>
        <w:t>nº</w:t>
      </w:r>
      <w:proofErr w:type="spellEnd"/>
      <w:r w:rsidRPr="00F43B07">
        <w:rPr>
          <w:color w:val="3D3D3D" w:themeColor="background2" w:themeShade="40"/>
          <w:sz w:val="22"/>
          <w:szCs w:val="22"/>
        </w:rPr>
        <w:t xml:space="preserve"> de hombres / </w:t>
      </w:r>
      <w:proofErr w:type="spellStart"/>
      <w:r w:rsidRPr="00F43B07">
        <w:rPr>
          <w:color w:val="3D3D3D" w:themeColor="background2" w:themeShade="40"/>
          <w:sz w:val="22"/>
          <w:szCs w:val="22"/>
        </w:rPr>
        <w:t>nº</w:t>
      </w:r>
      <w:proofErr w:type="spellEnd"/>
      <w:r w:rsidRPr="00F43B07">
        <w:rPr>
          <w:color w:val="3D3D3D" w:themeColor="background2" w:themeShade="40"/>
          <w:sz w:val="22"/>
          <w:szCs w:val="22"/>
        </w:rPr>
        <w:t xml:space="preserve"> de mujeres en el equipo fundador y directivo.</w:t>
      </w:r>
    </w:p>
    <w:sdt>
      <w:sdtPr>
        <w:rPr>
          <w:color w:val="3D3D3D" w:themeColor="background2" w:themeShade="40"/>
          <w:sz w:val="22"/>
          <w:szCs w:val="22"/>
        </w:rPr>
        <w:alias w:val="El Equipo"/>
        <w:tag w:val="1. Equipo"/>
        <w:id w:val="-488404767"/>
        <w:lock w:val="sdtLocked"/>
        <w:placeholder>
          <w:docPart w:val="A6E0E1D602D2425C89A5F13E89BDDF78"/>
        </w:placeholder>
        <w:showingPlcHdr/>
        <w15:color w:val="C0C0C0"/>
      </w:sdtPr>
      <w:sdtContent>
        <w:p w14:paraId="70317DE7" w14:textId="25A7A263" w:rsidR="008D3A70" w:rsidRPr="008D3A70" w:rsidRDefault="008D3A70" w:rsidP="008D3A70">
          <w:pPr>
            <w:pStyle w:val="Cuerpo"/>
            <w:rPr>
              <w:color w:val="3D3D3D" w:themeColor="background2" w:themeShade="40"/>
              <w:sz w:val="22"/>
              <w:szCs w:val="22"/>
            </w:rPr>
          </w:pPr>
          <w:r w:rsidRPr="00943F16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p>
      </w:sdtContent>
    </w:sdt>
    <w:p w14:paraId="71BEAF3D" w14:textId="06F18810" w:rsidR="008D3A70" w:rsidRPr="00311694" w:rsidRDefault="008D3A70" w:rsidP="00C259AD">
      <w:pPr>
        <w:pStyle w:val="TtuloTDC"/>
      </w:pPr>
      <w:r w:rsidRPr="00311694">
        <w:t>Descripción de la solución tecnológica actual.</w:t>
      </w:r>
    </w:p>
    <w:p w14:paraId="5F549FF7" w14:textId="24AEA9AF" w:rsidR="008D3A70" w:rsidRPr="009E334D" w:rsidRDefault="008D3A70" w:rsidP="009E334D">
      <w:pPr>
        <w:pStyle w:val="Ttulo9"/>
        <w:rPr>
          <w:sz w:val="22"/>
          <w:szCs w:val="22"/>
        </w:rPr>
      </w:pPr>
      <w:r w:rsidRPr="009E334D">
        <w:rPr>
          <w:sz w:val="22"/>
          <w:szCs w:val="22"/>
        </w:rPr>
        <w:t>2.1.</w:t>
      </w:r>
      <w:r w:rsidRPr="009E334D">
        <w:rPr>
          <w:rFonts w:eastAsiaTheme="minorEastAsia"/>
          <w:sz w:val="22"/>
          <w:szCs w:val="22"/>
        </w:rPr>
        <w:t> Qué es, qué hace, cómo funciona y para quién es.</w:t>
      </w:r>
    </w:p>
    <w:sdt>
      <w:sdtPr>
        <w:rPr>
          <w:color w:val="3D3D3D" w:themeColor="background2" w:themeShade="40"/>
          <w:sz w:val="22"/>
          <w:szCs w:val="22"/>
        </w:rPr>
        <w:alias w:val="2.1. Solución tecnológica / qué es"/>
        <w:tag w:val="2.1. Solución tecnológica / qué es"/>
        <w:id w:val="1504311850"/>
        <w:lock w:val="sdtLocked"/>
        <w:placeholder>
          <w:docPart w:val="21E2F9BE306541098EC4D84C7602ACD8"/>
        </w:placeholder>
        <w:showingPlcHdr/>
      </w:sdtPr>
      <w:sdtContent>
        <w:p w14:paraId="78557232" w14:textId="47D2A4F3" w:rsidR="008D3A70" w:rsidRPr="008D3A70" w:rsidRDefault="009E41ED" w:rsidP="008D3A70">
          <w:pPr>
            <w:pStyle w:val="Cuerpo"/>
            <w:rPr>
              <w:color w:val="3D3D3D" w:themeColor="background2" w:themeShade="40"/>
              <w:sz w:val="22"/>
              <w:szCs w:val="22"/>
            </w:rPr>
          </w:pPr>
          <w:r w:rsidRPr="00943F16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p>
      </w:sdtContent>
    </w:sdt>
    <w:p w14:paraId="4C89B7B9" w14:textId="1A33C143" w:rsidR="008D3A70" w:rsidRPr="00943F16" w:rsidRDefault="008D3A70" w:rsidP="00F43B07">
      <w:pPr>
        <w:pStyle w:val="Ttulo9"/>
        <w:numPr>
          <w:ilvl w:val="0"/>
          <w:numId w:val="0"/>
        </w:numPr>
        <w:rPr>
          <w:rFonts w:asciiTheme="minorHAnsi" w:hAnsiTheme="minorHAnsi" w:cstheme="minorHAnsi"/>
          <w:color w:val="7A7A7A" w:themeColor="background2" w:themeShade="80"/>
          <w:sz w:val="22"/>
          <w:szCs w:val="22"/>
        </w:rPr>
      </w:pPr>
      <w:r w:rsidRPr="009E334D">
        <w:rPr>
          <w:sz w:val="22"/>
          <w:szCs w:val="22"/>
        </w:rPr>
        <w:t>2.2</w:t>
      </w:r>
      <w:r w:rsidRPr="009E334D">
        <w:rPr>
          <w:rFonts w:eastAsiaTheme="minorEastAsia"/>
          <w:sz w:val="22"/>
          <w:szCs w:val="22"/>
        </w:rPr>
        <w:t>. El grado de desarrollo alcanzado por la solución actual</w:t>
      </w:r>
      <w:r w:rsidRPr="00943F16">
        <w:rPr>
          <w:rFonts w:eastAsiaTheme="minorEastAsia"/>
          <w:color w:val="7A7A7A" w:themeColor="background2" w:themeShade="80"/>
          <w:sz w:val="22"/>
          <w:szCs w:val="22"/>
        </w:rPr>
        <w:t> </w:t>
      </w:r>
      <w:r w:rsidRPr="00943F16">
        <w:rPr>
          <w:rFonts w:asciiTheme="minorHAnsi" w:eastAsiaTheme="minorEastAsia" w:hAnsiTheme="minorHAnsi" w:cstheme="minorHAnsi"/>
          <w:color w:val="7A7A7A" w:themeColor="background2" w:themeShade="80"/>
          <w:sz w:val="22"/>
          <w:szCs w:val="22"/>
        </w:rPr>
        <w:t>(laboratorio, piloto, industrial, etc.)</w:t>
      </w:r>
      <w:r w:rsidRPr="009E334D">
        <w:rPr>
          <w:rFonts w:eastAsiaTheme="minorEastAsia"/>
          <w:sz w:val="22"/>
          <w:szCs w:val="22"/>
        </w:rPr>
        <w:t> y sus principales </w:t>
      </w:r>
      <w:proofErr w:type="spellStart"/>
      <w:r w:rsidRPr="009E334D">
        <w:rPr>
          <w:rFonts w:eastAsiaTheme="minorEastAsia"/>
          <w:sz w:val="22"/>
          <w:szCs w:val="22"/>
        </w:rPr>
        <w:t>KPIs</w:t>
      </w:r>
      <w:proofErr w:type="spellEnd"/>
      <w:r w:rsidRPr="009E334D">
        <w:rPr>
          <w:rFonts w:eastAsiaTheme="minorEastAsia"/>
          <w:sz w:val="22"/>
          <w:szCs w:val="22"/>
        </w:rPr>
        <w:t> </w:t>
      </w:r>
      <w:r w:rsidRPr="00943F16">
        <w:rPr>
          <w:rFonts w:asciiTheme="minorHAnsi" w:eastAsiaTheme="minorEastAsia" w:hAnsiTheme="minorHAnsi" w:cstheme="minorHAnsi"/>
          <w:color w:val="7A7A7A" w:themeColor="background2" w:themeShade="80"/>
          <w:sz w:val="22"/>
          <w:szCs w:val="22"/>
        </w:rPr>
        <w:t>(</w:t>
      </w:r>
      <w:r w:rsidRPr="00943F16">
        <w:rPr>
          <w:rFonts w:asciiTheme="minorHAnsi" w:hAnsiTheme="minorHAnsi" w:cstheme="minorHAnsi"/>
          <w:color w:val="7A7A7A" w:themeColor="background2" w:themeShade="80"/>
          <w:sz w:val="22"/>
          <w:szCs w:val="22"/>
        </w:rPr>
        <w:t xml:space="preserve">puedes incluir </w:t>
      </w:r>
      <w:proofErr w:type="spellStart"/>
      <w:r w:rsidRPr="00943F16">
        <w:rPr>
          <w:rFonts w:asciiTheme="minorHAnsi" w:hAnsiTheme="minorHAnsi" w:cstheme="minorHAnsi"/>
          <w:color w:val="7A7A7A" w:themeColor="background2" w:themeShade="80"/>
          <w:sz w:val="22"/>
          <w:szCs w:val="22"/>
        </w:rPr>
        <w:t>KPIs</w:t>
      </w:r>
      <w:proofErr w:type="spellEnd"/>
      <w:r w:rsidRPr="00943F16">
        <w:rPr>
          <w:rFonts w:asciiTheme="minorHAnsi" w:hAnsiTheme="minorHAnsi" w:cstheme="minorHAnsi"/>
          <w:color w:val="7A7A7A" w:themeColor="background2" w:themeShade="80"/>
          <w:sz w:val="22"/>
          <w:szCs w:val="22"/>
        </w:rPr>
        <w:t xml:space="preserve"> como:</w:t>
      </w:r>
      <w:r w:rsidRPr="00943F16">
        <w:rPr>
          <w:rFonts w:asciiTheme="minorHAnsi" w:eastAsiaTheme="minorEastAsia" w:hAnsiTheme="minorHAnsi" w:cstheme="minorHAnsi"/>
          <w:color w:val="7A7A7A" w:themeColor="background2" w:themeShade="80"/>
          <w:sz w:val="22"/>
          <w:szCs w:val="22"/>
        </w:rPr>
        <w:t xml:space="preserve"> eficacia, nivel de producción, </w:t>
      </w:r>
      <w:r w:rsidRPr="00943F16">
        <w:rPr>
          <w:rFonts w:asciiTheme="minorHAnsi" w:hAnsiTheme="minorHAnsi" w:cstheme="minorHAnsi"/>
          <w:color w:val="7A7A7A" w:themeColor="background2" w:themeShade="80"/>
          <w:sz w:val="22"/>
          <w:szCs w:val="22"/>
        </w:rPr>
        <w:t xml:space="preserve">nivel de </w:t>
      </w:r>
      <w:r w:rsidRPr="00943F16">
        <w:rPr>
          <w:rFonts w:asciiTheme="minorHAnsi" w:eastAsiaTheme="minorEastAsia" w:hAnsiTheme="minorHAnsi" w:cstheme="minorHAnsi"/>
          <w:color w:val="7A7A7A" w:themeColor="background2" w:themeShade="80"/>
          <w:sz w:val="22"/>
          <w:szCs w:val="22"/>
        </w:rPr>
        <w:t>validación en condiciones reales, etc.).</w:t>
      </w:r>
      <w:r w:rsidRPr="00943F16">
        <w:rPr>
          <w:rFonts w:asciiTheme="minorHAnsi" w:hAnsiTheme="minorHAnsi" w:cstheme="minorHAnsi"/>
          <w:color w:val="7A7A7A" w:themeColor="background2" w:themeShade="80"/>
          <w:sz w:val="22"/>
          <w:szCs w:val="22"/>
        </w:rPr>
        <w:t xml:space="preserve"> </w:t>
      </w:r>
    </w:p>
    <w:sdt>
      <w:sdtPr>
        <w:rPr>
          <w:color w:val="3D3D3D" w:themeColor="background2" w:themeShade="40"/>
          <w:sz w:val="22"/>
          <w:szCs w:val="22"/>
        </w:rPr>
        <w:alias w:val="2.2 Solución tecnológica / grado desarrollo y KPIs"/>
        <w:tag w:val="2.2 Solución tecnológica / grado desarrollo y KPIs"/>
        <w:id w:val="1455671439"/>
        <w:lock w:val="sdtLocked"/>
        <w:placeholder>
          <w:docPart w:val="59F14BC923E44A7DAF2D060A9C368A1E"/>
        </w:placeholder>
        <w:showingPlcHdr/>
      </w:sdtPr>
      <w:sdtContent>
        <w:p w14:paraId="6A900624" w14:textId="13F50D86" w:rsidR="009E41ED" w:rsidRDefault="009E41ED" w:rsidP="008D3A70">
          <w:pPr>
            <w:pStyle w:val="Cuerpo"/>
            <w:rPr>
              <w:color w:val="3D3D3D" w:themeColor="background2" w:themeShade="40"/>
              <w:sz w:val="22"/>
              <w:szCs w:val="22"/>
            </w:rPr>
          </w:pPr>
          <w:r w:rsidRPr="00943F16">
            <w:rPr>
              <w:rStyle w:val="Textodelmarcadordeposicin"/>
              <w:highlight w:val="lightGray"/>
            </w:rPr>
            <w:t>Haga clic o pulse aquí para escribir texto.</w:t>
          </w:r>
        </w:p>
      </w:sdtContent>
    </w:sdt>
    <w:p w14:paraId="5A5A0ABF" w14:textId="6D223BE3" w:rsidR="008D3A70" w:rsidRPr="009E334D" w:rsidRDefault="008D3A70" w:rsidP="009E334D">
      <w:pPr>
        <w:pStyle w:val="Ttulo9"/>
        <w:rPr>
          <w:sz w:val="22"/>
          <w:szCs w:val="22"/>
        </w:rPr>
      </w:pPr>
      <w:r w:rsidRPr="009E334D">
        <w:rPr>
          <w:sz w:val="22"/>
          <w:szCs w:val="22"/>
        </w:rPr>
        <w:t>2.</w:t>
      </w:r>
      <w:r w:rsidRPr="009E334D">
        <w:rPr>
          <w:rFonts w:eastAsiaTheme="minorEastAsia"/>
          <w:sz w:val="22"/>
          <w:szCs w:val="22"/>
        </w:rPr>
        <w:t xml:space="preserve">3. Diferenciación frente a la competencia </w:t>
      </w:r>
      <w:r w:rsidR="00943F16" w:rsidRPr="00943F16">
        <w:rPr>
          <w:rFonts w:asciiTheme="minorHAnsi" w:eastAsiaTheme="minorEastAsia" w:hAnsiTheme="minorHAnsi" w:cstheme="minorHAnsi"/>
          <w:color w:val="7A7A7A" w:themeColor="background2" w:themeShade="80"/>
          <w:sz w:val="22"/>
          <w:szCs w:val="22"/>
        </w:rPr>
        <w:t>¿</w:t>
      </w:r>
      <w:r w:rsidRPr="00943F16">
        <w:rPr>
          <w:rFonts w:asciiTheme="minorHAnsi" w:eastAsiaTheme="minorEastAsia" w:hAnsiTheme="minorHAnsi" w:cstheme="minorHAnsi"/>
          <w:color w:val="7A7A7A" w:themeColor="background2" w:themeShade="80"/>
          <w:sz w:val="22"/>
          <w:szCs w:val="22"/>
        </w:rPr>
        <w:t>cómo mejora vuestra solución actual las soluciones existentes</w:t>
      </w:r>
      <w:r w:rsidR="00943F16" w:rsidRPr="00943F16">
        <w:rPr>
          <w:rFonts w:asciiTheme="minorHAnsi" w:eastAsiaTheme="minorEastAsia" w:hAnsiTheme="minorHAnsi" w:cstheme="minorHAnsi"/>
          <w:color w:val="7A7A7A" w:themeColor="background2" w:themeShade="80"/>
          <w:sz w:val="22"/>
          <w:szCs w:val="22"/>
        </w:rPr>
        <w:t>?</w:t>
      </w:r>
    </w:p>
    <w:sdt>
      <w:sdtPr>
        <w:rPr>
          <w:color w:val="3D3D3D" w:themeColor="background2" w:themeShade="40"/>
          <w:sz w:val="22"/>
          <w:szCs w:val="22"/>
        </w:rPr>
        <w:alias w:val="2.3 Solución tecnológica / diferenciación"/>
        <w:tag w:val="2.3 Solución tecnológica / diferenciación"/>
        <w:id w:val="-165026970"/>
        <w:lock w:val="sdtLocked"/>
        <w:placeholder>
          <w:docPart w:val="1030CBDB50E944D5A77A05FA0D60A21E"/>
        </w:placeholder>
        <w:showingPlcHdr/>
      </w:sdtPr>
      <w:sdtContent>
        <w:p w14:paraId="393A8ADA" w14:textId="199F6640" w:rsidR="009E334D" w:rsidRPr="008D3A70" w:rsidRDefault="009E334D" w:rsidP="008D3A70">
          <w:pPr>
            <w:pStyle w:val="Cuerpo"/>
            <w:rPr>
              <w:color w:val="3D3D3D" w:themeColor="background2" w:themeShade="40"/>
              <w:sz w:val="22"/>
              <w:szCs w:val="22"/>
            </w:rPr>
          </w:pPr>
          <w:r w:rsidRPr="00943F16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p>
      </w:sdtContent>
    </w:sdt>
    <w:p w14:paraId="4B5B39B9" w14:textId="4208C98F" w:rsidR="008D3A70" w:rsidRPr="00935367" w:rsidRDefault="008D3A70" w:rsidP="00C259AD">
      <w:pPr>
        <w:pStyle w:val="TtuloTDC"/>
      </w:pPr>
      <w:r w:rsidRPr="00935367">
        <w:lastRenderedPageBreak/>
        <w:t>Mercado, cliente objetivo y modelo de negocio.</w:t>
      </w:r>
    </w:p>
    <w:p w14:paraId="23CB2636" w14:textId="77777777" w:rsidR="00943F16" w:rsidRPr="00943F16" w:rsidRDefault="008D3A70" w:rsidP="008D3A70">
      <w:pPr>
        <w:pStyle w:val="Sinespaciado"/>
        <w:rPr>
          <w:color w:val="7A7A7A" w:themeColor="background2" w:themeShade="80"/>
          <w:sz w:val="22"/>
          <w:szCs w:val="22"/>
        </w:rPr>
      </w:pPr>
      <w:r w:rsidRPr="00935367">
        <w:rPr>
          <w:color w:val="7A7A7A" w:themeColor="background2" w:themeShade="80"/>
          <w:sz w:val="22"/>
          <w:szCs w:val="22"/>
        </w:rPr>
        <w:t>Define quién es tu cliente principal: Empresas u organizaciones (B2B o B2B2C), consumidores finales (B2C) o ambos.</w:t>
      </w:r>
    </w:p>
    <w:p w14:paraId="05C23D1C" w14:textId="02FFA0DE" w:rsidR="008D3A70" w:rsidRDefault="008D3A70" w:rsidP="008D3A70">
      <w:pPr>
        <w:pStyle w:val="Sinespaciado"/>
        <w:rPr>
          <w:color w:val="7A7A7A" w:themeColor="background2" w:themeShade="80"/>
          <w:sz w:val="22"/>
          <w:szCs w:val="22"/>
        </w:rPr>
      </w:pPr>
      <w:r w:rsidRPr="00935367">
        <w:rPr>
          <w:color w:val="7A7A7A" w:themeColor="background2" w:themeShade="80"/>
          <w:sz w:val="22"/>
          <w:szCs w:val="22"/>
        </w:rPr>
        <w:t>Define el tipo de actor dentro de la cadena agroalimentaria al que os dirigís (producción primaria, transformación, distribución, </w:t>
      </w:r>
      <w:proofErr w:type="spellStart"/>
      <w:r w:rsidRPr="00935367">
        <w:rPr>
          <w:color w:val="7A7A7A" w:themeColor="background2" w:themeShade="80"/>
          <w:sz w:val="22"/>
          <w:szCs w:val="22"/>
        </w:rPr>
        <w:t>food</w:t>
      </w:r>
      <w:proofErr w:type="spellEnd"/>
      <w:r w:rsidRPr="00935367">
        <w:rPr>
          <w:color w:val="7A7A7A" w:themeColor="background2" w:themeShade="80"/>
          <w:sz w:val="22"/>
          <w:szCs w:val="22"/>
        </w:rPr>
        <w:t> </w:t>
      </w:r>
      <w:proofErr w:type="spellStart"/>
      <w:r w:rsidRPr="00935367">
        <w:rPr>
          <w:color w:val="7A7A7A" w:themeColor="background2" w:themeShade="80"/>
          <w:sz w:val="22"/>
          <w:szCs w:val="22"/>
        </w:rPr>
        <w:t>service</w:t>
      </w:r>
      <w:proofErr w:type="spellEnd"/>
      <w:r w:rsidRPr="00935367">
        <w:rPr>
          <w:color w:val="7A7A7A" w:themeColor="background2" w:themeShade="80"/>
          <w:sz w:val="22"/>
          <w:szCs w:val="22"/>
        </w:rPr>
        <w:t>, </w:t>
      </w:r>
      <w:proofErr w:type="spellStart"/>
      <w:r w:rsidRPr="00935367">
        <w:rPr>
          <w:color w:val="7A7A7A" w:themeColor="background2" w:themeShade="80"/>
          <w:sz w:val="22"/>
          <w:szCs w:val="22"/>
        </w:rPr>
        <w:t>retail</w:t>
      </w:r>
      <w:proofErr w:type="spellEnd"/>
      <w:r w:rsidRPr="00935367">
        <w:rPr>
          <w:color w:val="7A7A7A" w:themeColor="background2" w:themeShade="80"/>
          <w:sz w:val="22"/>
          <w:szCs w:val="22"/>
        </w:rPr>
        <w:t>, etc.) y el mecanismo de ingresos y/o fuente principal de ingresos potencial o prevista (venta regular de producto a escala, licencias, servicios, mixto...).  </w:t>
      </w:r>
    </w:p>
    <w:p w14:paraId="792D2392" w14:textId="77777777" w:rsidR="00943F16" w:rsidRDefault="00943F16" w:rsidP="008D3A70">
      <w:pPr>
        <w:pStyle w:val="Sinespaciado"/>
        <w:rPr>
          <w:color w:val="7A7A7A" w:themeColor="background2" w:themeShade="80"/>
          <w:sz w:val="22"/>
          <w:szCs w:val="22"/>
        </w:rPr>
      </w:pPr>
    </w:p>
    <w:sdt>
      <w:sdtPr>
        <w:rPr>
          <w:color w:val="7A7A7A" w:themeColor="background2" w:themeShade="80"/>
          <w:sz w:val="22"/>
          <w:szCs w:val="22"/>
        </w:rPr>
        <w:alias w:val="3. Mercado, Cliente objetivo y modelo de negocio"/>
        <w:tag w:val="3. Mercado, Cliente objetivo y modelo de negocio"/>
        <w:id w:val="-59791371"/>
        <w:lock w:val="sdtLocked"/>
        <w:placeholder>
          <w:docPart w:val="0FB4B227EF2947888A32CA0115F942DD"/>
        </w:placeholder>
        <w:showingPlcHdr/>
      </w:sdtPr>
      <w:sdtContent>
        <w:p w14:paraId="756C834D" w14:textId="6B36F52A" w:rsidR="00943F16" w:rsidRPr="00935367" w:rsidRDefault="00943F16" w:rsidP="008D3A70">
          <w:pPr>
            <w:pStyle w:val="Sinespaciado"/>
            <w:rPr>
              <w:color w:val="7A7A7A" w:themeColor="background2" w:themeShade="80"/>
              <w:sz w:val="22"/>
              <w:szCs w:val="22"/>
            </w:rPr>
          </w:pPr>
          <w:r w:rsidRPr="00943F16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p>
      </w:sdtContent>
    </w:sdt>
    <w:p w14:paraId="07AF18EB" w14:textId="33EFAD09" w:rsidR="008D3A70" w:rsidRDefault="008D3A70" w:rsidP="00C259AD">
      <w:pPr>
        <w:pStyle w:val="TtuloTDC"/>
      </w:pPr>
      <w:r w:rsidRPr="00935367">
        <w:t>¿Vuestra solución está ya en mercado?</w:t>
      </w:r>
    </w:p>
    <w:p w14:paraId="635B9642" w14:textId="56E9C71E" w:rsidR="008D3A70" w:rsidRDefault="008D3A70" w:rsidP="008D3A70">
      <w:pPr>
        <w:pStyle w:val="Sinespaciado"/>
        <w:rPr>
          <w:color w:val="7A7A7A" w:themeColor="background2" w:themeShade="80"/>
          <w:sz w:val="22"/>
          <w:szCs w:val="22"/>
        </w:rPr>
      </w:pPr>
      <w:r w:rsidRPr="00935367">
        <w:rPr>
          <w:color w:val="7A7A7A" w:themeColor="background2" w:themeShade="80"/>
          <w:sz w:val="22"/>
          <w:szCs w:val="22"/>
        </w:rPr>
        <w:t>Si estáis facturando, indicad la fuente principal de ingresos actual, </w:t>
      </w:r>
      <w:r w:rsidRPr="006E3BB1">
        <w:rPr>
          <w:color w:val="7A7A7A" w:themeColor="background2" w:themeShade="80"/>
          <w:sz w:val="22"/>
          <w:szCs w:val="22"/>
        </w:rPr>
        <w:t>facturación aproximada del último ejercicio</w:t>
      </w:r>
      <w:r w:rsidRPr="00943F16">
        <w:rPr>
          <w:color w:val="7A7A7A" w:themeColor="background2" w:themeShade="80"/>
          <w:sz w:val="22"/>
          <w:szCs w:val="22"/>
        </w:rPr>
        <w:t xml:space="preserve"> </w:t>
      </w:r>
      <w:r w:rsidRPr="00935367">
        <w:rPr>
          <w:color w:val="7A7A7A" w:themeColor="background2" w:themeShade="80"/>
          <w:sz w:val="22"/>
          <w:szCs w:val="22"/>
        </w:rPr>
        <w:t>y principales clientes. Si no, contadnos sobre vuestra estrategia de </w:t>
      </w:r>
      <w:proofErr w:type="spellStart"/>
      <w:r w:rsidRPr="00935367">
        <w:rPr>
          <w:color w:val="7A7A7A" w:themeColor="background2" w:themeShade="80"/>
          <w:sz w:val="22"/>
          <w:szCs w:val="22"/>
        </w:rPr>
        <w:t>go-to-market</w:t>
      </w:r>
      <w:proofErr w:type="spellEnd"/>
      <w:r w:rsidRPr="00935367">
        <w:rPr>
          <w:color w:val="7A7A7A" w:themeColor="background2" w:themeShade="80"/>
          <w:sz w:val="22"/>
          <w:szCs w:val="22"/>
        </w:rPr>
        <w:t> y lo que lleváis avanzado en este sentido con clientes tractores o socios estratégicos (pilotos, validaciones, acuerdos, interés explícito de clientes o </w:t>
      </w:r>
      <w:proofErr w:type="spellStart"/>
      <w:r w:rsidRPr="00935367">
        <w:rPr>
          <w:color w:val="7A7A7A" w:themeColor="background2" w:themeShade="80"/>
          <w:sz w:val="22"/>
          <w:szCs w:val="22"/>
        </w:rPr>
        <w:t>partners</w:t>
      </w:r>
      <w:proofErr w:type="spellEnd"/>
      <w:r w:rsidRPr="00935367">
        <w:rPr>
          <w:color w:val="7A7A7A" w:themeColor="background2" w:themeShade="80"/>
          <w:sz w:val="22"/>
          <w:szCs w:val="22"/>
        </w:rPr>
        <w:t>, pruebas de concepto, etc.) y las principales hipótesis del modelo que necesitáis validar o consolidar. </w:t>
      </w:r>
    </w:p>
    <w:p w14:paraId="3572A4BF" w14:textId="77777777" w:rsidR="00943F16" w:rsidRDefault="00943F16" w:rsidP="008D3A70">
      <w:pPr>
        <w:pStyle w:val="Sinespaciado"/>
        <w:rPr>
          <w:color w:val="7A7A7A" w:themeColor="background2" w:themeShade="80"/>
          <w:sz w:val="22"/>
          <w:szCs w:val="22"/>
        </w:rPr>
      </w:pPr>
    </w:p>
    <w:sdt>
      <w:sdtPr>
        <w:rPr>
          <w:color w:val="7A7A7A" w:themeColor="background2" w:themeShade="80"/>
          <w:sz w:val="22"/>
          <w:szCs w:val="22"/>
          <w:highlight w:val="lightGray"/>
        </w:rPr>
        <w:alias w:val="4. ¿Vuestra solución está ya en mercado?"/>
        <w:tag w:val="4. ¿Vuestra solución está ya en mercado?"/>
        <w:id w:val="-1740082498"/>
        <w:lock w:val="sdtLocked"/>
        <w:placeholder>
          <w:docPart w:val="15B3D9E95EE4407FBAB9CA5F0B0CB613"/>
        </w:placeholder>
        <w:showingPlcHdr/>
      </w:sdtPr>
      <w:sdtContent>
        <w:p w14:paraId="3AAA94D9" w14:textId="171F563E" w:rsidR="00943F16" w:rsidRPr="00935367" w:rsidRDefault="00943F16" w:rsidP="008D3A70">
          <w:pPr>
            <w:pStyle w:val="Sinespaciado"/>
            <w:rPr>
              <w:color w:val="181818" w:themeColor="background2" w:themeShade="1A"/>
              <w:sz w:val="22"/>
              <w:szCs w:val="22"/>
            </w:rPr>
          </w:pPr>
          <w:r w:rsidRPr="00943F16">
            <w:rPr>
              <w:rStyle w:val="Textodelmarcadordeposicin"/>
              <w:color w:val="181818" w:themeColor="background2" w:themeShade="1A"/>
              <w:highlight w:val="lightGray"/>
            </w:rPr>
            <w:t>Haga clic o pulse aquí para escribir texto.</w:t>
          </w:r>
        </w:p>
      </w:sdtContent>
    </w:sdt>
    <w:p w14:paraId="4BA0463B" w14:textId="1DB5E397" w:rsidR="008D3A70" w:rsidRDefault="008D3A70" w:rsidP="00C259AD">
      <w:pPr>
        <w:pStyle w:val="TtuloTDC"/>
      </w:pPr>
      <w:r w:rsidRPr="00935367">
        <w:t>Principales logros alcanzados</w:t>
      </w:r>
      <w:r>
        <w:t>.</w:t>
      </w:r>
    </w:p>
    <w:p w14:paraId="5EB3209F" w14:textId="77777777" w:rsidR="008D3A70" w:rsidRDefault="008D3A70" w:rsidP="008D3A70">
      <w:pPr>
        <w:pStyle w:val="Cuerpo"/>
        <w:rPr>
          <w:color w:val="7A7A7A" w:themeColor="background2" w:themeShade="80"/>
          <w:sz w:val="22"/>
          <w:szCs w:val="22"/>
        </w:rPr>
      </w:pPr>
      <w:r w:rsidRPr="00943F16">
        <w:rPr>
          <w:color w:val="7A7A7A" w:themeColor="background2" w:themeShade="80"/>
          <w:sz w:val="22"/>
          <w:szCs w:val="22"/>
        </w:rPr>
        <w:t>Aquí podéis contarnos los hitos que habéis ido consiguiendo, en cualquier ámbito que consideréis (inversión, clientes, alianzas, facturación, producto, premios...). </w:t>
      </w:r>
    </w:p>
    <w:sdt>
      <w:sdtPr>
        <w:rPr>
          <w:color w:val="7A7A7A" w:themeColor="background2" w:themeShade="80"/>
          <w:sz w:val="22"/>
          <w:szCs w:val="22"/>
        </w:rPr>
        <w:alias w:val="5. Logros"/>
        <w:tag w:val="5. Logros"/>
        <w:id w:val="-21174067"/>
        <w:lock w:val="sdtLocked"/>
        <w:placeholder>
          <w:docPart w:val="249670701CA14A7C8B6BF1ACF0F33F51"/>
        </w:placeholder>
        <w:showingPlcHdr/>
      </w:sdtPr>
      <w:sdtContent>
        <w:p w14:paraId="620AEB9F" w14:textId="2D093295" w:rsidR="00943F16" w:rsidRPr="00943F16" w:rsidRDefault="00943F16" w:rsidP="008D3A70">
          <w:pPr>
            <w:pStyle w:val="Cuerpo"/>
            <w:rPr>
              <w:color w:val="7A7A7A" w:themeColor="background2" w:themeShade="80"/>
              <w:sz w:val="22"/>
              <w:szCs w:val="22"/>
            </w:rPr>
          </w:pPr>
          <w:r w:rsidRPr="00943F16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p>
      </w:sdtContent>
    </w:sdt>
    <w:p w14:paraId="18F74FC7" w14:textId="3DF9AB51" w:rsidR="008D3A70" w:rsidRDefault="008D3A70" w:rsidP="00C259AD">
      <w:pPr>
        <w:pStyle w:val="TtuloTDC"/>
      </w:pPr>
      <w:r w:rsidRPr="00935367">
        <w:t>Principales barreras de entrada o factores críticos para la adopción.</w:t>
      </w:r>
    </w:p>
    <w:p w14:paraId="62BC3ADD" w14:textId="4B892CA8" w:rsidR="008D3A70" w:rsidRDefault="008D3A70" w:rsidP="008D3A70">
      <w:pPr>
        <w:pStyle w:val="Cuerpo"/>
        <w:rPr>
          <w:color w:val="7A7A7A" w:themeColor="background2" w:themeShade="80"/>
          <w:sz w:val="22"/>
          <w:szCs w:val="22"/>
        </w:rPr>
      </w:pPr>
      <w:r w:rsidRPr="00943F16">
        <w:rPr>
          <w:color w:val="7A7A7A" w:themeColor="background2" w:themeShade="80"/>
          <w:sz w:val="22"/>
          <w:szCs w:val="22"/>
        </w:rPr>
        <w:t>¿Qué barreras enfrenta vuestra solución a nivel regulatorio (</w:t>
      </w:r>
      <w:proofErr w:type="gramStart"/>
      <w:r w:rsidRPr="00943F16">
        <w:rPr>
          <w:color w:val="7A7A7A" w:themeColor="background2" w:themeShade="80"/>
          <w:sz w:val="22"/>
          <w:szCs w:val="22"/>
        </w:rPr>
        <w:t>por ej. </w:t>
      </w:r>
      <w:r w:rsidRPr="00943F16">
        <w:rPr>
          <w:i/>
          <w:iCs/>
          <w:color w:val="7A7A7A" w:themeColor="background2" w:themeShade="80"/>
          <w:sz w:val="22"/>
          <w:szCs w:val="22"/>
        </w:rPr>
        <w:t>novel </w:t>
      </w:r>
      <w:proofErr w:type="spellStart"/>
      <w:r w:rsidRPr="00943F16">
        <w:rPr>
          <w:i/>
          <w:iCs/>
          <w:color w:val="7A7A7A" w:themeColor="background2" w:themeShade="80"/>
          <w:sz w:val="22"/>
          <w:szCs w:val="22"/>
        </w:rPr>
        <w:t>food</w:t>
      </w:r>
      <w:proofErr w:type="spellEnd"/>
      <w:r w:rsidRPr="00943F16">
        <w:rPr>
          <w:color w:val="7A7A7A" w:themeColor="background2" w:themeShade="80"/>
          <w:sz w:val="22"/>
          <w:szCs w:val="22"/>
        </w:rPr>
        <w:t>, coste de escalado, confianza de cliente, cambio de proceso, etc.?</w:t>
      </w:r>
      <w:proofErr w:type="gramEnd"/>
      <w:r w:rsidRPr="00943F16">
        <w:rPr>
          <w:color w:val="7A7A7A" w:themeColor="background2" w:themeShade="80"/>
          <w:sz w:val="22"/>
          <w:szCs w:val="22"/>
        </w:rPr>
        <w:t> </w:t>
      </w:r>
    </w:p>
    <w:sdt>
      <w:sdtPr>
        <w:rPr>
          <w:color w:val="7A7A7A" w:themeColor="background2" w:themeShade="80"/>
          <w:sz w:val="22"/>
          <w:szCs w:val="22"/>
        </w:rPr>
        <w:alias w:val="6. Barreras"/>
        <w:tag w:val="6. Barreras"/>
        <w:id w:val="-217895973"/>
        <w:lock w:val="sdtLocked"/>
        <w:placeholder>
          <w:docPart w:val="B90CCC18446C4AF2835452D97EE392A8"/>
        </w:placeholder>
        <w:showingPlcHdr/>
      </w:sdtPr>
      <w:sdtContent>
        <w:p w14:paraId="3EFE0120" w14:textId="59FC8346" w:rsidR="00943F16" w:rsidRPr="00943F16" w:rsidRDefault="00943F16" w:rsidP="008D3A70">
          <w:pPr>
            <w:pStyle w:val="Cuerpo"/>
            <w:rPr>
              <w:color w:val="7A7A7A" w:themeColor="background2" w:themeShade="80"/>
              <w:sz w:val="22"/>
              <w:szCs w:val="22"/>
            </w:rPr>
          </w:pPr>
          <w:r w:rsidRPr="00943F16">
            <w:rPr>
              <w:rStyle w:val="Textodelmarcadordeposicin"/>
              <w:color w:val="auto"/>
              <w:highlight w:val="lightGray"/>
            </w:rPr>
            <w:t>Haga clic o pulse aquí para escribir texto.</w:t>
          </w:r>
        </w:p>
      </w:sdtContent>
    </w:sdt>
    <w:p w14:paraId="6A2B2B9D" w14:textId="7F804B9F" w:rsidR="008D3A70" w:rsidRDefault="008D3A70" w:rsidP="00C259AD">
      <w:pPr>
        <w:pStyle w:val="TtuloTDC"/>
      </w:pPr>
      <w:r w:rsidRPr="00935367">
        <w:t>Cuál es vuestra visión del proyecto empresarial a medio y largo plazo (5-10 años)</w:t>
      </w:r>
    </w:p>
    <w:p w14:paraId="1535257E" w14:textId="77777777" w:rsidR="008D3A70" w:rsidRDefault="008D3A70" w:rsidP="008D3A70">
      <w:pPr>
        <w:pStyle w:val="Cuerpo"/>
        <w:rPr>
          <w:color w:val="7A7A7A" w:themeColor="background2" w:themeShade="80"/>
          <w:sz w:val="22"/>
          <w:szCs w:val="22"/>
        </w:rPr>
      </w:pPr>
      <w:r w:rsidRPr="00943F16">
        <w:rPr>
          <w:color w:val="7A7A7A" w:themeColor="background2" w:themeShade="80"/>
          <w:sz w:val="22"/>
          <w:szCs w:val="22"/>
        </w:rPr>
        <w:t>Qué impacto tendrá en ese tiempo, qué esperáis alcanzar, cómo transformará la cadena agroalimentaria, ... </w:t>
      </w:r>
    </w:p>
    <w:sdt>
      <w:sdtPr>
        <w:rPr>
          <w:color w:val="7A7A7A" w:themeColor="background2" w:themeShade="80"/>
          <w:sz w:val="22"/>
          <w:szCs w:val="22"/>
        </w:rPr>
        <w:alias w:val="7. Visión a medio-largo plazo"/>
        <w:tag w:val="7. Visión a medio-largo plazo"/>
        <w:id w:val="1491904624"/>
        <w:lock w:val="sdtLocked"/>
        <w:placeholder>
          <w:docPart w:val="93B6BF2119CF471ABEC147326C58F101"/>
        </w:placeholder>
        <w:showingPlcHdr/>
      </w:sdtPr>
      <w:sdtContent>
        <w:p w14:paraId="2DCD144F" w14:textId="223C9B40" w:rsidR="00C54889" w:rsidRPr="00943F16" w:rsidRDefault="00C54889" w:rsidP="008D3A70">
          <w:pPr>
            <w:pStyle w:val="Cuerpo"/>
            <w:rPr>
              <w:color w:val="7A7A7A" w:themeColor="background2" w:themeShade="80"/>
              <w:sz w:val="22"/>
              <w:szCs w:val="22"/>
            </w:rPr>
          </w:pPr>
          <w:r w:rsidRPr="00C54889">
            <w:rPr>
              <w:rStyle w:val="Textodelmarcadordeposicin"/>
              <w:color w:val="auto"/>
              <w:highlight w:val="lightGray"/>
            </w:rPr>
            <w:t>Haga clic o pulse aquí para escribir texto.</w:t>
          </w:r>
        </w:p>
      </w:sdtContent>
    </w:sdt>
    <w:p w14:paraId="32EC0520" w14:textId="278E7BF4" w:rsidR="008D3A70" w:rsidRDefault="008D3A70" w:rsidP="00C259AD">
      <w:pPr>
        <w:pStyle w:val="TtuloTDC"/>
      </w:pPr>
      <w:r w:rsidRPr="00935367">
        <w:lastRenderedPageBreak/>
        <w:t>¿Habéis realizado algún tipo de estudio/investigación para integrar la visión del consumidor en el desarrollo de vuestra solución? </w:t>
      </w:r>
    </w:p>
    <w:p w14:paraId="238D78DD" w14:textId="77777777" w:rsidR="008D3A70" w:rsidRDefault="008D3A70" w:rsidP="008D3A70">
      <w:pPr>
        <w:pStyle w:val="Cuerpo"/>
        <w:rPr>
          <w:color w:val="7A7A7A" w:themeColor="background2" w:themeShade="80"/>
          <w:sz w:val="22"/>
          <w:szCs w:val="22"/>
        </w:rPr>
      </w:pPr>
      <w:r w:rsidRPr="00943F16">
        <w:rPr>
          <w:color w:val="7A7A7A" w:themeColor="background2" w:themeShade="80"/>
          <w:sz w:val="22"/>
          <w:szCs w:val="22"/>
        </w:rPr>
        <w:t>Contadnos si habéis llevado a cabo estudios, pruebas, encuestas o cualquier iniciativa para conocer mejor a vuestros clientes y cómo estáis considerando las necesidades y expectativas del consumidor en el diseño y evolución del proyecto. </w:t>
      </w:r>
    </w:p>
    <w:sdt>
      <w:sdtPr>
        <w:rPr>
          <w:color w:val="7A7A7A" w:themeColor="background2" w:themeShade="80"/>
          <w:sz w:val="22"/>
          <w:szCs w:val="22"/>
        </w:rPr>
        <w:alias w:val="8. Visión del consumidor"/>
        <w:tag w:val="8. Visión del consumidor"/>
        <w:id w:val="-1103573499"/>
        <w:lock w:val="sdtLocked"/>
        <w:placeholder>
          <w:docPart w:val="8D187683340E4E14BA85C07C3E20B573"/>
        </w:placeholder>
        <w:showingPlcHdr/>
      </w:sdtPr>
      <w:sdtContent>
        <w:p w14:paraId="2607CD16" w14:textId="7B1BB155" w:rsidR="00C54889" w:rsidRPr="00943F16" w:rsidRDefault="00C54889" w:rsidP="008D3A70">
          <w:pPr>
            <w:pStyle w:val="Cuerpo"/>
            <w:rPr>
              <w:color w:val="7A7A7A" w:themeColor="background2" w:themeShade="80"/>
              <w:sz w:val="22"/>
              <w:szCs w:val="22"/>
            </w:rPr>
          </w:pPr>
          <w:r w:rsidRPr="00C54889">
            <w:rPr>
              <w:rStyle w:val="Textodelmarcadordeposicin"/>
              <w:color w:val="auto"/>
              <w:highlight w:val="lightGray"/>
            </w:rPr>
            <w:t>Haga clic o pulse aquí para escribir texto.</w:t>
          </w:r>
        </w:p>
      </w:sdtContent>
    </w:sdt>
    <w:p w14:paraId="056280C5" w14:textId="07EEF5B6" w:rsidR="008D3A70" w:rsidRPr="009E334D" w:rsidRDefault="008D3A70" w:rsidP="00C259AD">
      <w:pPr>
        <w:pStyle w:val="TtuloTDC"/>
      </w:pPr>
      <w:r w:rsidRPr="009E334D">
        <w:t>Define qui</w:t>
      </w:r>
      <w:r w:rsidR="006E3BB1">
        <w:t>é</w:t>
      </w:r>
      <w:r w:rsidRPr="009E334D">
        <w:t>n es tu consumidor/cliente tipo y cuéntanos cuál es la percepción que tiene el consumidor/cliente sobre tus principales ventajas o propuesta de valor.</w:t>
      </w:r>
    </w:p>
    <w:p w14:paraId="2EF2A7CF" w14:textId="77777777" w:rsidR="008D3A70" w:rsidRPr="00C54889" w:rsidRDefault="008D3A70" w:rsidP="008D3A70">
      <w:pPr>
        <w:pStyle w:val="Cuerpo"/>
        <w:rPr>
          <w:color w:val="7A7A7A" w:themeColor="background2" w:themeShade="80"/>
          <w:sz w:val="22"/>
          <w:szCs w:val="22"/>
        </w:rPr>
      </w:pPr>
      <w:r w:rsidRPr="00C54889">
        <w:rPr>
          <w:color w:val="7A7A7A" w:themeColor="background2" w:themeShade="80"/>
          <w:sz w:val="22"/>
          <w:szCs w:val="22"/>
        </w:rPr>
        <w:t>Nos gustaría conocer cómo es tu mercado y qué dice sobre ti. Indica el origen de dicha percepción (</w:t>
      </w:r>
      <w:r w:rsidRPr="00C54889">
        <w:rPr>
          <w:i/>
          <w:iCs/>
          <w:color w:val="7A7A7A" w:themeColor="background2" w:themeShade="80"/>
          <w:sz w:val="22"/>
          <w:szCs w:val="22"/>
        </w:rPr>
        <w:t>feedback</w:t>
      </w:r>
      <w:r w:rsidRPr="00C54889">
        <w:rPr>
          <w:color w:val="7A7A7A" w:themeColor="background2" w:themeShade="80"/>
          <w:sz w:val="22"/>
          <w:szCs w:val="22"/>
        </w:rPr>
        <w:t> de clientes, pilotos, validaciones, hipótesis contrastadas, etc.). </w:t>
      </w:r>
    </w:p>
    <w:sdt>
      <w:sdtPr>
        <w:rPr>
          <w:color w:val="3D3D3D" w:themeColor="background2" w:themeShade="40"/>
          <w:sz w:val="22"/>
          <w:szCs w:val="22"/>
        </w:rPr>
        <w:alias w:val="9. Percepción consumidor"/>
        <w:tag w:val="9. Percepción consumidor"/>
        <w:id w:val="-1497719321"/>
        <w:lock w:val="sdtLocked"/>
        <w:placeholder>
          <w:docPart w:val="D1E0A9E0DDE344979067640CC8F2F76C"/>
        </w:placeholder>
        <w:showingPlcHdr/>
      </w:sdtPr>
      <w:sdtContent>
        <w:p w14:paraId="3F61D521" w14:textId="7F09B53E" w:rsidR="008D3A70" w:rsidRPr="008D3A70" w:rsidRDefault="00C54889" w:rsidP="00C54889">
          <w:pPr>
            <w:pStyle w:val="Cuerpo"/>
            <w:rPr>
              <w:color w:val="3D3D3D" w:themeColor="background2" w:themeShade="40"/>
              <w:sz w:val="22"/>
              <w:szCs w:val="22"/>
            </w:rPr>
          </w:pPr>
          <w:r w:rsidRPr="00C54889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p>
      </w:sdtContent>
    </w:sdt>
    <w:p w14:paraId="0B05ED4A" w14:textId="77777777" w:rsidR="008D3A70" w:rsidRPr="008D3A70" w:rsidRDefault="008D3A70" w:rsidP="008D3A70">
      <w:pPr>
        <w:pStyle w:val="Cuerpo"/>
      </w:pPr>
    </w:p>
    <w:p w14:paraId="228EEE9C" w14:textId="0386FB3A" w:rsidR="00C44DD7" w:rsidRDefault="00C44DD7" w:rsidP="00C259AD">
      <w:pPr>
        <w:pStyle w:val="Cdigopresupuesto"/>
      </w:pPr>
      <w:r>
        <w:t>RETO TECNOLÓGICO</w:t>
      </w:r>
    </w:p>
    <w:p w14:paraId="1E92FD6D" w14:textId="58DCDEC0" w:rsidR="00C44DD7" w:rsidRPr="00C44DD7" w:rsidRDefault="00C44DD7" w:rsidP="00C44DD7">
      <w:pPr>
        <w:pStyle w:val="Cuerpo"/>
        <w:rPr>
          <w:color w:val="3D3D3D" w:themeColor="background2" w:themeShade="40"/>
          <w:sz w:val="22"/>
          <w:szCs w:val="22"/>
        </w:rPr>
      </w:pPr>
      <w:r w:rsidRPr="00C44DD7">
        <w:rPr>
          <w:color w:val="3D3D3D" w:themeColor="background2" w:themeShade="40"/>
          <w:sz w:val="22"/>
          <w:szCs w:val="22"/>
        </w:rPr>
        <w:t>En el programa pondremos a vuestra disposición nuestras capacidades de vanguardia para solucionar retos tecnológicos específicos, abordables en el plazo de ejecución del programa, con el objetivo de mejorar vuestra solución tecnológica y lograr un impacto relevante en vuestro proyecto empresarial y en la cadena agroalimentaria. Necesitamos entender bien qué necesitáis mejorar, en qué os puede impulsar la colaboración con CNTA, y el impacto que tendrá su resolución para poder valorar el encaje con el programa. </w:t>
      </w:r>
    </w:p>
    <w:p w14:paraId="0810F17A" w14:textId="73B3A42D" w:rsidR="00C44DD7" w:rsidRDefault="00C44DD7" w:rsidP="00C259AD">
      <w:pPr>
        <w:pStyle w:val="TtuloTDC"/>
      </w:pPr>
      <w:r w:rsidRPr="00935367">
        <w:t>¿Qué reto tecnológico actual de vuestra propuesta de valor consideráis que os puede ayudar a solucionar el programa?</w:t>
      </w:r>
    </w:p>
    <w:p w14:paraId="326AE104" w14:textId="6482719F" w:rsidR="00C44DD7" w:rsidRDefault="00C44DD7" w:rsidP="00C44DD7">
      <w:pPr>
        <w:pStyle w:val="Cuerpo"/>
        <w:rPr>
          <w:color w:val="808080" w:themeColor="background1" w:themeShade="80"/>
          <w:sz w:val="22"/>
          <w:szCs w:val="22"/>
        </w:rPr>
      </w:pPr>
      <w:r w:rsidRPr="00C44DD7">
        <w:rPr>
          <w:color w:val="808080" w:themeColor="background1" w:themeShade="80"/>
          <w:sz w:val="22"/>
          <w:szCs w:val="22"/>
        </w:rPr>
        <w:t>Describe con el máximo detalle posible el problema técnico concreto, o limitación tecnológica, que queréis abordar aprovechando las capacidades de CNTA durante los 7 meses de ejecución del programa. Identifica el punto de partida y cuál sería el resultado al que queréis llegar tras pasar por el programa (KPIs objetivo). Si están ya identificadas, indicad las actividades, ensayos, pruebas o análisis que podría ejecutar CNTA para resolverlo.  </w:t>
      </w:r>
    </w:p>
    <w:sdt>
      <w:sdtPr>
        <w:rPr>
          <w:color w:val="1C1C1C" w:themeColor="text1"/>
          <w:sz w:val="22"/>
          <w:szCs w:val="22"/>
        </w:rPr>
        <w:alias w:val="10. Reto tecnológico"/>
        <w:tag w:val="10. Reto tecnológico"/>
        <w:id w:val="131760673"/>
        <w:lock w:val="sdtLocked"/>
        <w:placeholder>
          <w:docPart w:val="2F33B9B31B1F481BBFCC3EA9F5E60538"/>
        </w:placeholder>
        <w:showingPlcHdr/>
      </w:sdtPr>
      <w:sdtContent>
        <w:p w14:paraId="4744955B" w14:textId="44A0901F" w:rsidR="00C44DD7" w:rsidRPr="00C44DD7" w:rsidRDefault="00C44DD7" w:rsidP="00C44DD7">
          <w:pPr>
            <w:pStyle w:val="Cuerpo"/>
            <w:rPr>
              <w:color w:val="1C1C1C" w:themeColor="text1"/>
              <w:sz w:val="22"/>
              <w:szCs w:val="22"/>
            </w:rPr>
          </w:pPr>
          <w:r w:rsidRPr="00C44DD7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p>
      </w:sdtContent>
    </w:sdt>
    <w:p w14:paraId="36D455AB" w14:textId="4947171E" w:rsidR="00C44DD7" w:rsidRDefault="00C44DD7" w:rsidP="00C259AD">
      <w:pPr>
        <w:pStyle w:val="TtuloTDC"/>
      </w:pPr>
      <w:r w:rsidRPr="00935367">
        <w:t>¿Qué impacto positivo esperáis que tenga en vuestro proyecto empresarial la resolución de este reto en los próximos 12 meses?</w:t>
      </w:r>
    </w:p>
    <w:p w14:paraId="0AE74C5A" w14:textId="77777777" w:rsidR="00C44DD7" w:rsidRDefault="00C44DD7" w:rsidP="00C44DD7">
      <w:pPr>
        <w:pStyle w:val="Cuerpo"/>
        <w:rPr>
          <w:color w:val="7A7A7A" w:themeColor="background2" w:themeShade="80"/>
          <w:sz w:val="22"/>
          <w:szCs w:val="22"/>
        </w:rPr>
      </w:pPr>
      <w:r w:rsidRPr="00C44DD7">
        <w:rPr>
          <w:color w:val="7A7A7A" w:themeColor="background2" w:themeShade="80"/>
          <w:sz w:val="22"/>
          <w:szCs w:val="22"/>
        </w:rPr>
        <w:t>Cuéntanos qué resultados esperáis obtener y cómo contribuyen a avanzar en vuestro </w:t>
      </w:r>
      <w:r w:rsidRPr="00C44DD7">
        <w:rPr>
          <w:i/>
          <w:iCs/>
          <w:color w:val="7A7A7A" w:themeColor="background2" w:themeShade="80"/>
          <w:sz w:val="22"/>
          <w:szCs w:val="22"/>
        </w:rPr>
        <w:t>roadmap </w:t>
      </w:r>
      <w:r w:rsidRPr="00C44DD7">
        <w:rPr>
          <w:color w:val="7A7A7A" w:themeColor="background2" w:themeShade="80"/>
          <w:sz w:val="22"/>
          <w:szCs w:val="22"/>
        </w:rPr>
        <w:t xml:space="preserve">(salida </w:t>
      </w:r>
      <w:r w:rsidRPr="00C44DD7">
        <w:rPr>
          <w:color w:val="7A7A7A" w:themeColor="background2" w:themeShade="80"/>
          <w:sz w:val="22"/>
          <w:szCs w:val="22"/>
        </w:rPr>
        <w:lastRenderedPageBreak/>
        <w:t>de producto a mercado, implantación de mejora de proceso, ronda de inversión, etc.) </w:t>
      </w:r>
    </w:p>
    <w:sdt>
      <w:sdtPr>
        <w:rPr>
          <w:color w:val="1C1C1C" w:themeColor="text1"/>
          <w:sz w:val="22"/>
          <w:szCs w:val="22"/>
        </w:rPr>
        <w:alias w:val="11. Impacto"/>
        <w:tag w:val="11. Impacto"/>
        <w:id w:val="-1356732628"/>
        <w:lock w:val="sdtLocked"/>
        <w:placeholder>
          <w:docPart w:val="28CE45D8BB574F1792EFE31FDDCE4167"/>
        </w:placeholder>
        <w:showingPlcHdr/>
      </w:sdtPr>
      <w:sdtContent>
        <w:p w14:paraId="6B130AD0" w14:textId="7211F73F" w:rsidR="00C44DD7" w:rsidRPr="00C44DD7" w:rsidRDefault="00C44DD7" w:rsidP="00C44DD7">
          <w:pPr>
            <w:pStyle w:val="Cuerpo"/>
            <w:rPr>
              <w:color w:val="1C1C1C" w:themeColor="text1"/>
              <w:sz w:val="22"/>
              <w:szCs w:val="22"/>
            </w:rPr>
          </w:pPr>
          <w:r w:rsidRPr="00C44DD7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p>
      </w:sdtContent>
    </w:sdt>
    <w:p w14:paraId="6668DA41" w14:textId="3C5DEA98" w:rsidR="00C44DD7" w:rsidRPr="00000548" w:rsidRDefault="00C44DD7" w:rsidP="00C259AD">
      <w:pPr>
        <w:pStyle w:val="TtuloTDC"/>
      </w:pPr>
      <w:r w:rsidRPr="00000548">
        <w:t>¿Cuál sería el beneficio/impacto esperado en el sector alimentario, fruto de que salga adelante tu proyecto empresarial?</w:t>
      </w:r>
    </w:p>
    <w:p w14:paraId="5F89ED57" w14:textId="77777777" w:rsidR="00C44DD7" w:rsidRDefault="00C44DD7" w:rsidP="00C44DD7">
      <w:pPr>
        <w:pStyle w:val="Cuerpo"/>
        <w:rPr>
          <w:color w:val="7A7A7A" w:themeColor="background2" w:themeShade="80"/>
          <w:sz w:val="22"/>
          <w:szCs w:val="22"/>
        </w:rPr>
      </w:pPr>
      <w:r w:rsidRPr="00C44DD7">
        <w:rPr>
          <w:color w:val="7A7A7A" w:themeColor="background2" w:themeShade="80"/>
          <w:sz w:val="22"/>
          <w:szCs w:val="22"/>
        </w:rPr>
        <w:t>Indica el tipo de impacto (industrial, ambiental, económico, calidad y seguridad alimentaria, etc.), el eslabón de la cadena afectado y, si es posible, una referencia cuantitativa o cualitativa clara.  </w:t>
      </w:r>
    </w:p>
    <w:sdt>
      <w:sdtPr>
        <w:rPr>
          <w:color w:val="1C1C1C" w:themeColor="text1"/>
          <w:sz w:val="22"/>
          <w:szCs w:val="22"/>
          <w:highlight w:val="lightGray"/>
        </w:rPr>
        <w:alias w:val="12. Beneficio"/>
        <w:tag w:val="12. Beneficio"/>
        <w:id w:val="2036542756"/>
        <w:lock w:val="sdtLocked"/>
        <w:placeholder>
          <w:docPart w:val="966A86501CE04F9FB7DD49AA9828D9B1"/>
        </w:placeholder>
        <w:showingPlcHdr/>
      </w:sdtPr>
      <w:sdtContent>
        <w:p w14:paraId="1D76304B" w14:textId="103DC9EA" w:rsidR="00C44DD7" w:rsidRPr="00C44DD7" w:rsidRDefault="00C44DD7" w:rsidP="00C44DD7">
          <w:pPr>
            <w:pStyle w:val="Cuerpo"/>
            <w:rPr>
              <w:color w:val="1C1C1C" w:themeColor="text1"/>
              <w:sz w:val="22"/>
              <w:szCs w:val="22"/>
            </w:rPr>
          </w:pPr>
          <w:r w:rsidRPr="00C44DD7">
            <w:rPr>
              <w:rStyle w:val="Textodelmarcadordeposicin"/>
              <w:color w:val="1C1C1C" w:themeColor="text1"/>
              <w:highlight w:val="lightGray"/>
            </w:rPr>
            <w:t>Haga clic o pulse aquí para escribir texto.</w:t>
          </w:r>
        </w:p>
      </w:sdtContent>
    </w:sdt>
    <w:p w14:paraId="49631ADD" w14:textId="77777777" w:rsidR="00C44DD7" w:rsidRPr="00935367" w:rsidRDefault="00C44DD7" w:rsidP="00C44DD7">
      <w:pPr>
        <w:pStyle w:val="Cuerpo"/>
      </w:pPr>
    </w:p>
    <w:p w14:paraId="79A632A1" w14:textId="77777777" w:rsidR="00A47347" w:rsidRDefault="00A47347" w:rsidP="008D3A70">
      <w:pPr>
        <w:pStyle w:val="Sinespaciado"/>
      </w:pPr>
    </w:p>
    <w:sectPr w:rsidR="00A47347" w:rsidSect="00191E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49" w:bottom="1701" w:left="1134" w:header="45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0866" w14:textId="77777777" w:rsidR="005336CD" w:rsidRDefault="005336CD" w:rsidP="00CD246B">
      <w:pPr>
        <w:spacing w:after="0" w:line="240" w:lineRule="auto"/>
      </w:pPr>
      <w:r>
        <w:separator/>
      </w:r>
    </w:p>
  </w:endnote>
  <w:endnote w:type="continuationSeparator" w:id="0">
    <w:p w14:paraId="0ADF5D2E" w14:textId="77777777" w:rsidR="005336CD" w:rsidRDefault="005336CD" w:rsidP="00CD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A8DC" w14:textId="77777777" w:rsidR="008D3A70" w:rsidRDefault="008D3A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BABD" w14:textId="77777777" w:rsidR="00C44DD7" w:rsidRDefault="00C44DD7" w:rsidP="00C44DD7">
    <w:r>
      <w:rPr>
        <w:noProof/>
        <w:color w:val="424242" w:themeColor="text2" w:themeShade="BF"/>
      </w:rPr>
      <w:drawing>
        <wp:anchor distT="0" distB="0" distL="114300" distR="114300" simplePos="0" relativeHeight="251715584" behindDoc="1" locked="0" layoutInCell="1" allowOverlap="1" wp14:anchorId="386A72EB" wp14:editId="66C78134">
          <wp:simplePos x="0" y="0"/>
          <wp:positionH relativeFrom="column">
            <wp:posOffset>-402590</wp:posOffset>
          </wp:positionH>
          <wp:positionV relativeFrom="page">
            <wp:posOffset>9982200</wp:posOffset>
          </wp:positionV>
          <wp:extent cx="1289050" cy="633730"/>
          <wp:effectExtent l="0" t="0" r="6350" b="0"/>
          <wp:wrapNone/>
          <wp:docPr id="1669291465" name="Imagen 2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289779" name="Imagen 2" descr="Texto,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4E648E" w14:textId="3F6B6A23" w:rsidR="00AC595E" w:rsidRPr="00EE7360" w:rsidRDefault="00EE7360" w:rsidP="00EE7360">
    <w:pPr>
      <w:tabs>
        <w:tab w:val="center" w:pos="4550"/>
        <w:tab w:val="left" w:pos="5818"/>
      </w:tabs>
      <w:ind w:left="2832" w:right="260"/>
      <w:jc w:val="right"/>
      <w:rPr>
        <w:color w:val="2C2C2C" w:themeColor="text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3312532B" wp14:editId="0FAA1DAB">
              <wp:simplePos x="0" y="0"/>
              <wp:positionH relativeFrom="column">
                <wp:posOffset>-746467</wp:posOffset>
              </wp:positionH>
              <wp:positionV relativeFrom="page">
                <wp:posOffset>10005646</wp:posOffset>
              </wp:positionV>
              <wp:extent cx="7622931" cy="781832"/>
              <wp:effectExtent l="0" t="0" r="0" b="0"/>
              <wp:wrapNone/>
              <wp:docPr id="16103353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2931" cy="781832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2943B" id="Rectángulo 1" o:spid="_x0000_s1026" style="position:absolute;margin-left:-58.8pt;margin-top:787.85pt;width:600.25pt;height:61.5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" fillcolor="#f5f5f5 [3214]" stroked="f" strokeweight="1pt">
              <w10:wrap anchory="page"/>
            </v:rect>
          </w:pict>
        </mc:Fallback>
      </mc:AlternateContent>
    </w:r>
    <w:r>
      <w:rPr>
        <w:color w:val="424242" w:themeColor="text2" w:themeShade="BF"/>
      </w:rPr>
      <w:fldChar w:fldCharType="begin"/>
    </w:r>
    <w:r>
      <w:rPr>
        <w:color w:val="424242" w:themeColor="text2" w:themeShade="BF"/>
      </w:rPr>
      <w:instrText>PAGE   \* MERGEFORMAT</w:instrText>
    </w:r>
    <w:r>
      <w:rPr>
        <w:color w:val="424242" w:themeColor="text2" w:themeShade="BF"/>
      </w:rPr>
      <w:fldChar w:fldCharType="separate"/>
    </w:r>
    <w:r>
      <w:rPr>
        <w:color w:val="424242" w:themeColor="text2" w:themeShade="BF"/>
      </w:rPr>
      <w:t>1</w:t>
    </w:r>
    <w:r>
      <w:rPr>
        <w:color w:val="424242" w:themeColor="text2" w:themeShade="BF"/>
      </w:rPr>
      <w:fldChar w:fldCharType="end"/>
    </w:r>
    <w:r>
      <w:rPr>
        <w:color w:val="424242" w:themeColor="text2" w:themeShade="BF"/>
      </w:rPr>
      <w:t xml:space="preserve"> </w:t>
    </w:r>
    <w:r w:rsidRPr="00EE7360">
      <w:rPr>
        <w:b/>
        <w:bCs/>
        <w:color w:val="93D600" w:themeColor="accent2"/>
      </w:rPr>
      <w:t>/</w:t>
    </w:r>
    <w:r>
      <w:rPr>
        <w:color w:val="424242" w:themeColor="text2" w:themeShade="BF"/>
      </w:rPr>
      <w:t xml:space="preserve"> </w:t>
    </w:r>
    <w:r>
      <w:rPr>
        <w:color w:val="424242" w:themeColor="text2" w:themeShade="BF"/>
      </w:rPr>
      <w:fldChar w:fldCharType="begin"/>
    </w:r>
    <w:r>
      <w:rPr>
        <w:color w:val="424242" w:themeColor="text2" w:themeShade="BF"/>
      </w:rPr>
      <w:instrText>NUMPAGES  \* Arabic  \* MERGEFORMAT</w:instrText>
    </w:r>
    <w:r>
      <w:rPr>
        <w:color w:val="424242" w:themeColor="text2" w:themeShade="BF"/>
      </w:rPr>
      <w:fldChar w:fldCharType="separate"/>
    </w:r>
    <w:r>
      <w:rPr>
        <w:color w:val="424242" w:themeColor="text2" w:themeShade="BF"/>
      </w:rPr>
      <w:t>1</w:t>
    </w:r>
    <w:r>
      <w:rPr>
        <w:color w:val="424242" w:themeColor="text2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8059" w14:textId="78B119A8" w:rsidR="00AC595E" w:rsidRPr="00EE7360" w:rsidRDefault="008D3A70" w:rsidP="00EE7360">
    <w:pPr>
      <w:tabs>
        <w:tab w:val="center" w:pos="4550"/>
        <w:tab w:val="left" w:pos="5818"/>
      </w:tabs>
      <w:ind w:left="2832" w:right="260"/>
      <w:jc w:val="right"/>
      <w:rPr>
        <w:color w:val="2C2C2C" w:themeColor="text2" w:themeShade="80"/>
      </w:rPr>
    </w:pPr>
    <w:r>
      <w:rPr>
        <w:noProof/>
        <w:color w:val="424242" w:themeColor="text2" w:themeShade="BF"/>
      </w:rPr>
      <w:drawing>
        <wp:anchor distT="0" distB="0" distL="114300" distR="114300" simplePos="0" relativeHeight="251713536" behindDoc="1" locked="0" layoutInCell="1" allowOverlap="1" wp14:anchorId="3ADA0670" wp14:editId="7ED88030">
          <wp:simplePos x="0" y="0"/>
          <wp:positionH relativeFrom="column">
            <wp:posOffset>-402590</wp:posOffset>
          </wp:positionH>
          <wp:positionV relativeFrom="page">
            <wp:posOffset>9982200</wp:posOffset>
          </wp:positionV>
          <wp:extent cx="1289050" cy="633730"/>
          <wp:effectExtent l="0" t="0" r="6350" b="0"/>
          <wp:wrapNone/>
          <wp:docPr id="1359797485" name="Imagen 2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289779" name="Imagen 2" descr="Texto,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7360">
      <w:rPr>
        <w:noProof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28F87984" wp14:editId="64E00BC0">
              <wp:simplePos x="0" y="0"/>
              <wp:positionH relativeFrom="column">
                <wp:posOffset>-711298</wp:posOffset>
              </wp:positionH>
              <wp:positionV relativeFrom="page">
                <wp:posOffset>9979270</wp:posOffset>
              </wp:positionV>
              <wp:extent cx="7622931" cy="702652"/>
              <wp:effectExtent l="0" t="0" r="0" b="2540"/>
              <wp:wrapNone/>
              <wp:docPr id="92386473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2931" cy="702652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EAA6E3" id="Rectángulo 1" o:spid="_x0000_s1026" style="position:absolute;margin-left:-56pt;margin-top:785.75pt;width:600.25pt;height:55.3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" fillcolor="#f5f5f5 [3214]" stroked="f" strokeweight="1pt">
              <w10:wrap anchory="page"/>
            </v:rect>
          </w:pict>
        </mc:Fallback>
      </mc:AlternateContent>
    </w:r>
    <w:r w:rsidR="00EE7360">
      <w:rPr>
        <w:color w:val="424242" w:themeColor="text2" w:themeShade="BF"/>
      </w:rPr>
      <w:fldChar w:fldCharType="begin"/>
    </w:r>
    <w:r w:rsidR="00EE7360">
      <w:rPr>
        <w:color w:val="424242" w:themeColor="text2" w:themeShade="BF"/>
      </w:rPr>
      <w:instrText>PAGE   \* MERGEFORMAT</w:instrText>
    </w:r>
    <w:r w:rsidR="00EE7360">
      <w:rPr>
        <w:color w:val="424242" w:themeColor="text2" w:themeShade="BF"/>
      </w:rPr>
      <w:fldChar w:fldCharType="separate"/>
    </w:r>
    <w:r w:rsidR="00EE7360">
      <w:rPr>
        <w:color w:val="424242" w:themeColor="text2" w:themeShade="BF"/>
      </w:rPr>
      <w:t>2</w:t>
    </w:r>
    <w:r w:rsidR="00EE7360">
      <w:rPr>
        <w:color w:val="424242" w:themeColor="text2" w:themeShade="BF"/>
      </w:rPr>
      <w:fldChar w:fldCharType="end"/>
    </w:r>
    <w:r w:rsidR="00EE7360">
      <w:rPr>
        <w:color w:val="424242" w:themeColor="text2" w:themeShade="BF"/>
      </w:rPr>
      <w:t xml:space="preserve"> </w:t>
    </w:r>
    <w:r w:rsidR="00EE7360" w:rsidRPr="00EE7360">
      <w:rPr>
        <w:b/>
        <w:bCs/>
        <w:color w:val="93D600" w:themeColor="accent2"/>
      </w:rPr>
      <w:t>/</w:t>
    </w:r>
    <w:r w:rsidR="00EE7360">
      <w:rPr>
        <w:color w:val="424242" w:themeColor="text2" w:themeShade="BF"/>
      </w:rPr>
      <w:t xml:space="preserve"> </w:t>
    </w:r>
    <w:r w:rsidR="00EE7360">
      <w:rPr>
        <w:color w:val="424242" w:themeColor="text2" w:themeShade="BF"/>
      </w:rPr>
      <w:fldChar w:fldCharType="begin"/>
    </w:r>
    <w:r w:rsidR="00EE7360">
      <w:rPr>
        <w:color w:val="424242" w:themeColor="text2" w:themeShade="BF"/>
      </w:rPr>
      <w:instrText>NUMPAGES  \* Arabic  \* MERGEFORMAT</w:instrText>
    </w:r>
    <w:r w:rsidR="00EE7360">
      <w:rPr>
        <w:color w:val="424242" w:themeColor="text2" w:themeShade="BF"/>
      </w:rPr>
      <w:fldChar w:fldCharType="separate"/>
    </w:r>
    <w:r w:rsidR="00EE7360">
      <w:rPr>
        <w:color w:val="424242" w:themeColor="text2" w:themeShade="BF"/>
      </w:rPr>
      <w:t>3</w:t>
    </w:r>
    <w:r w:rsidR="00EE7360">
      <w:rPr>
        <w:color w:val="424242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A94A" w14:textId="77777777" w:rsidR="005336CD" w:rsidRDefault="005336CD" w:rsidP="00CD246B">
      <w:pPr>
        <w:spacing w:after="0" w:line="240" w:lineRule="auto"/>
      </w:pPr>
      <w:r>
        <w:separator/>
      </w:r>
    </w:p>
  </w:footnote>
  <w:footnote w:type="continuationSeparator" w:id="0">
    <w:p w14:paraId="49ADAE18" w14:textId="77777777" w:rsidR="005336CD" w:rsidRDefault="005336CD" w:rsidP="00CD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12A1" w14:textId="77777777" w:rsidR="008D3A70" w:rsidRDefault="008D3A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2C2C" w14:textId="77777777" w:rsidR="008D3A70" w:rsidRDefault="008D3A70" w:rsidP="008D3A70">
    <w:pPr>
      <w:pStyle w:val="Encabezado"/>
      <w:tabs>
        <w:tab w:val="clear" w:pos="4252"/>
        <w:tab w:val="clear" w:pos="8504"/>
        <w:tab w:val="left" w:pos="2132"/>
        <w:tab w:val="right" w:pos="9638"/>
      </w:tabs>
      <w:jc w:val="right"/>
      <w:rPr>
        <w:rFonts w:ascii="Montserrat" w:hAnsi="Montserrat"/>
        <w:b/>
        <w:bCs/>
        <w:i/>
        <w:iCs/>
        <w:sz w:val="18"/>
        <w:szCs w:val="18"/>
      </w:rPr>
    </w:pPr>
    <w:r>
      <w:rPr>
        <w:rFonts w:ascii="Montserrat" w:hAnsi="Montserrat"/>
        <w:b/>
        <w:bCs/>
        <w:i/>
        <w:iCs/>
        <w:sz w:val="18"/>
        <w:szCs w:val="18"/>
      </w:rPr>
      <w:t>IMPULSO TECNOLÓGICO A STARTUPS FOODTECH</w:t>
    </w:r>
  </w:p>
  <w:p w14:paraId="2ACA6BCA" w14:textId="77777777" w:rsidR="008D3A70" w:rsidRPr="008D3A70" w:rsidRDefault="008D3A70" w:rsidP="008D3A70">
    <w:pPr>
      <w:pStyle w:val="Encabezado"/>
      <w:tabs>
        <w:tab w:val="clear" w:pos="4252"/>
        <w:tab w:val="clear" w:pos="8504"/>
        <w:tab w:val="left" w:pos="2132"/>
        <w:tab w:val="right" w:pos="9638"/>
      </w:tabs>
      <w:jc w:val="right"/>
      <w:rPr>
        <w:rFonts w:ascii="Montserrat" w:hAnsi="Montserrat"/>
        <w:i/>
        <w:iCs/>
        <w:sz w:val="18"/>
        <w:szCs w:val="18"/>
      </w:rPr>
    </w:pPr>
    <w:r w:rsidRPr="008D3A70">
      <w:rPr>
        <w:rFonts w:ascii="Montserrat" w:hAnsi="Montserrat"/>
        <w:i/>
        <w:iCs/>
        <w:sz w:val="18"/>
        <w:szCs w:val="18"/>
      </w:rPr>
      <w:t>QUE DESAFÍAN LAS FRONTERAS DE LO POSIBLE</w:t>
    </w:r>
  </w:p>
  <w:p w14:paraId="47961D54" w14:textId="3FDA0A50" w:rsidR="00AC595E" w:rsidRPr="008D3A70" w:rsidRDefault="008D3A70" w:rsidP="008D3A70">
    <w:pPr>
      <w:pStyle w:val="Encabezado"/>
      <w:tabs>
        <w:tab w:val="clear" w:pos="4252"/>
        <w:tab w:val="clear" w:pos="8504"/>
        <w:tab w:val="left" w:pos="2132"/>
        <w:tab w:val="right" w:pos="9638"/>
      </w:tabs>
      <w:jc w:val="right"/>
      <w:rPr>
        <w:rFonts w:ascii="Montserrat" w:hAnsi="Montserrat"/>
        <w:i/>
        <w:iCs/>
        <w:sz w:val="18"/>
        <w:szCs w:val="18"/>
      </w:rPr>
    </w:pPr>
    <w:r w:rsidRPr="008D3A70">
      <w:rPr>
        <w:rFonts w:ascii="Montserrat" w:hAnsi="Montserrat"/>
        <w:i/>
        <w:iCs/>
        <w:sz w:val="18"/>
        <w:szCs w:val="18"/>
      </w:rPr>
      <w:t>EN EL SECTOR AGROALIMENTARIO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9165" w14:textId="574047E8" w:rsidR="00DB641F" w:rsidRPr="00B27FA3" w:rsidRDefault="008D3A70" w:rsidP="00A76654">
    <w:pPr>
      <w:pStyle w:val="Encabezado"/>
      <w:ind w:right="-425"/>
      <w:jc w:val="right"/>
      <w:rPr>
        <w:b/>
        <w:bCs/>
        <w:sz w:val="16"/>
        <w:szCs w:val="16"/>
      </w:rPr>
    </w:pPr>
    <w:r>
      <w:rPr>
        <w:noProof/>
        <w:spacing w:val="-10"/>
        <w:sz w:val="64"/>
        <w:szCs w:val="64"/>
      </w:rPr>
      <w:drawing>
        <wp:anchor distT="0" distB="0" distL="114300" distR="114300" simplePos="0" relativeHeight="251712512" behindDoc="1" locked="0" layoutInCell="1" allowOverlap="1" wp14:anchorId="58138691" wp14:editId="3F5F7219">
          <wp:simplePos x="0" y="0"/>
          <wp:positionH relativeFrom="column">
            <wp:posOffset>41910</wp:posOffset>
          </wp:positionH>
          <wp:positionV relativeFrom="page">
            <wp:posOffset>184150</wp:posOffset>
          </wp:positionV>
          <wp:extent cx="1811655" cy="854710"/>
          <wp:effectExtent l="0" t="0" r="0" b="2540"/>
          <wp:wrapTight wrapText="bothSides">
            <wp:wrapPolygon edited="0">
              <wp:start x="5224" y="0"/>
              <wp:lineTo x="0" y="3370"/>
              <wp:lineTo x="0" y="18776"/>
              <wp:lineTo x="10902" y="21183"/>
              <wp:lineTo x="12038" y="21183"/>
              <wp:lineTo x="19987" y="21183"/>
              <wp:lineTo x="21350" y="20220"/>
              <wp:lineTo x="21350" y="2889"/>
              <wp:lineTo x="6814" y="0"/>
              <wp:lineTo x="5224" y="0"/>
            </wp:wrapPolygon>
          </wp:wrapTight>
          <wp:docPr id="695683017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172175" name="Imagen 1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641F" w:rsidRPr="00B27FA3">
      <w:rPr>
        <w:b/>
        <w:bCs/>
        <w:sz w:val="16"/>
        <w:szCs w:val="16"/>
      </w:rPr>
      <w:t>Centro Nacional de Tecnología</w:t>
    </w:r>
    <w:r w:rsidR="00DB641F">
      <w:rPr>
        <w:b/>
        <w:bCs/>
        <w:sz w:val="16"/>
        <w:szCs w:val="16"/>
      </w:rPr>
      <w:t xml:space="preserve"> </w:t>
    </w:r>
    <w:r w:rsidR="00DB641F" w:rsidRPr="00B27FA3">
      <w:rPr>
        <w:b/>
        <w:bCs/>
        <w:sz w:val="16"/>
        <w:szCs w:val="16"/>
      </w:rPr>
      <w:t>y Seguridad Alimentari</w:t>
    </w:r>
    <w:r w:rsidR="00DB641F">
      <w:rPr>
        <w:b/>
        <w:bCs/>
        <w:sz w:val="16"/>
        <w:szCs w:val="16"/>
      </w:rPr>
      <w:t>a</w:t>
    </w:r>
  </w:p>
  <w:p w14:paraId="69D1AF39" w14:textId="77777777" w:rsidR="00DB641F" w:rsidRPr="00773EEA" w:rsidRDefault="00DB641F" w:rsidP="00A76654">
    <w:pPr>
      <w:pStyle w:val="Encabezado"/>
      <w:ind w:right="-425"/>
      <w:jc w:val="right"/>
      <w:rPr>
        <w:sz w:val="16"/>
        <w:szCs w:val="16"/>
      </w:rPr>
    </w:pPr>
    <w:r w:rsidRPr="00B27FA3">
      <w:rPr>
        <w:noProof/>
        <w:sz w:val="16"/>
        <w:szCs w:val="16"/>
      </w:rPr>
      <w:drawing>
        <wp:anchor distT="0" distB="0" distL="114300" distR="114300" simplePos="0" relativeHeight="251698176" behindDoc="1" locked="0" layoutInCell="1" allowOverlap="1" wp14:anchorId="23A62376" wp14:editId="2BDC3A1A">
          <wp:simplePos x="0" y="0"/>
          <wp:positionH relativeFrom="column">
            <wp:posOffset>5180293</wp:posOffset>
          </wp:positionH>
          <wp:positionV relativeFrom="paragraph">
            <wp:posOffset>142240</wp:posOffset>
          </wp:positionV>
          <wp:extent cx="1459230" cy="213360"/>
          <wp:effectExtent l="0" t="0" r="7620" b="0"/>
          <wp:wrapNone/>
          <wp:docPr id="2062636376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675502" name="Imagen 3" descr="Texto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50" t="67090" r="10646" b="14317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7FA3">
      <w:rPr>
        <w:sz w:val="16"/>
        <w:szCs w:val="16"/>
      </w:rPr>
      <w:t xml:space="preserve">T. </w:t>
    </w:r>
    <w:r w:rsidRPr="007F11F2">
      <w:rPr>
        <w:color w:val="808080" w:themeColor="background1" w:themeShade="80"/>
        <w:sz w:val="16"/>
        <w:szCs w:val="16"/>
      </w:rPr>
      <w:t>+34</w:t>
    </w:r>
    <w:r w:rsidRPr="00B27FA3">
      <w:rPr>
        <w:sz w:val="16"/>
        <w:szCs w:val="16"/>
      </w:rPr>
      <w:t xml:space="preserve"> 948 670 159</w:t>
    </w:r>
    <w:r>
      <w:rPr>
        <w:sz w:val="16"/>
        <w:szCs w:val="16"/>
      </w:rPr>
      <w:t xml:space="preserve"> </w:t>
    </w:r>
    <w:r w:rsidRPr="00697B41">
      <w:rPr>
        <w:b/>
        <w:bCs/>
        <w:color w:val="93D600" w:themeColor="accent2"/>
        <w:sz w:val="16"/>
        <w:szCs w:val="16"/>
      </w:rPr>
      <w:t>|</w:t>
    </w:r>
    <w:r>
      <w:rPr>
        <w:sz w:val="16"/>
        <w:szCs w:val="16"/>
      </w:rPr>
      <w:t xml:space="preserve"> </w:t>
    </w:r>
    <w:r w:rsidRPr="00B27FA3">
      <w:rPr>
        <w:sz w:val="16"/>
        <w:szCs w:val="16"/>
      </w:rPr>
      <w:t>CIF: G31096928</w:t>
    </w:r>
    <w:r>
      <w:rPr>
        <w:sz w:val="16"/>
        <w:szCs w:val="16"/>
      </w:rPr>
      <w:t xml:space="preserve"> </w:t>
    </w:r>
    <w:r w:rsidRPr="00697B41">
      <w:rPr>
        <w:b/>
        <w:bCs/>
        <w:color w:val="93D600" w:themeColor="accent2"/>
        <w:sz w:val="16"/>
        <w:szCs w:val="16"/>
      </w:rPr>
      <w:t>|</w:t>
    </w:r>
    <w:r>
      <w:rPr>
        <w:sz w:val="16"/>
        <w:szCs w:val="16"/>
      </w:rPr>
      <w:t xml:space="preserve"> </w:t>
    </w:r>
    <w:hyperlink r:id="rId3" w:history="1">
      <w:r w:rsidRPr="00CA73E0">
        <w:rPr>
          <w:rStyle w:val="Hipervnculo"/>
          <w:b/>
          <w:bCs/>
          <w:sz w:val="16"/>
          <w:szCs w:val="16"/>
        </w:rPr>
        <w:t>www.cnta.es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1B16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pt;height:38.5pt;visibility:visible;mso-wrap-style:square" o:bullet="t">
        <v:imagedata r:id="rId1" o:title="imagotipo"/>
      </v:shape>
    </w:pict>
  </w:numPicBullet>
  <w:abstractNum w:abstractNumId="0" w15:restartNumberingAfterBreak="0">
    <w:nsid w:val="0C65241A"/>
    <w:multiLevelType w:val="hybridMultilevel"/>
    <w:tmpl w:val="42423164"/>
    <w:lvl w:ilvl="0" w:tplc="532AE0DE">
      <w:start w:val="1"/>
      <w:numFmt w:val="bullet"/>
      <w:lvlText w:val="●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51338"/>
    <w:multiLevelType w:val="hybridMultilevel"/>
    <w:tmpl w:val="3A3EEEC0"/>
    <w:lvl w:ilvl="0" w:tplc="7DE4142C">
      <w:numFmt w:val="bullet"/>
      <w:lvlText w:val="•"/>
      <w:lvlJc w:val="left"/>
      <w:pPr>
        <w:ind w:left="1070" w:hanging="710"/>
      </w:pPr>
      <w:rPr>
        <w:rFonts w:ascii="Segoe UI" w:eastAsiaTheme="minorEastAsia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614C"/>
    <w:multiLevelType w:val="hybridMultilevel"/>
    <w:tmpl w:val="A1468620"/>
    <w:lvl w:ilvl="0" w:tplc="8726632A">
      <w:start w:val="1"/>
      <w:numFmt w:val="decimalZero"/>
      <w:lvlText w:val="%1."/>
      <w:lvlJc w:val="left"/>
      <w:pPr>
        <w:ind w:left="1300" w:hanging="9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33C52"/>
    <w:multiLevelType w:val="hybridMultilevel"/>
    <w:tmpl w:val="451A5D40"/>
    <w:lvl w:ilvl="0" w:tplc="EDF43CF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E0589"/>
    <w:multiLevelType w:val="hybridMultilevel"/>
    <w:tmpl w:val="F8102ACA"/>
    <w:lvl w:ilvl="0" w:tplc="744616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F481E"/>
    <w:multiLevelType w:val="hybridMultilevel"/>
    <w:tmpl w:val="E9365E10"/>
    <w:lvl w:ilvl="0" w:tplc="744616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219F7"/>
    <w:multiLevelType w:val="hybridMultilevel"/>
    <w:tmpl w:val="25580F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B6671"/>
    <w:multiLevelType w:val="hybridMultilevel"/>
    <w:tmpl w:val="BE36A2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2254"/>
    <w:multiLevelType w:val="hybridMultilevel"/>
    <w:tmpl w:val="8D0455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5110"/>
    <w:multiLevelType w:val="hybridMultilevel"/>
    <w:tmpl w:val="F0C6A184"/>
    <w:lvl w:ilvl="0" w:tplc="1E12DEA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A369E"/>
    <w:multiLevelType w:val="multilevel"/>
    <w:tmpl w:val="8F624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246118"/>
    <w:multiLevelType w:val="hybridMultilevel"/>
    <w:tmpl w:val="34920C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62CD9"/>
    <w:multiLevelType w:val="hybridMultilevel"/>
    <w:tmpl w:val="7BE4694C"/>
    <w:lvl w:ilvl="0" w:tplc="744616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0432A"/>
    <w:multiLevelType w:val="multilevel"/>
    <w:tmpl w:val="E15C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773C82"/>
    <w:multiLevelType w:val="hybridMultilevel"/>
    <w:tmpl w:val="1568ABE2"/>
    <w:lvl w:ilvl="0" w:tplc="87D801F6">
      <w:start w:val="1"/>
      <w:numFmt w:val="decimal"/>
      <w:pStyle w:val="Ttulo2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41A3E"/>
    <w:multiLevelType w:val="hybridMultilevel"/>
    <w:tmpl w:val="0FFC8F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65514"/>
    <w:multiLevelType w:val="hybridMultilevel"/>
    <w:tmpl w:val="6F50E5FA"/>
    <w:lvl w:ilvl="0" w:tplc="744616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33F41"/>
    <w:multiLevelType w:val="hybridMultilevel"/>
    <w:tmpl w:val="BE36A2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C7353"/>
    <w:multiLevelType w:val="hybridMultilevel"/>
    <w:tmpl w:val="535A2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7633B"/>
    <w:multiLevelType w:val="multilevel"/>
    <w:tmpl w:val="639E0E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D822EE0"/>
    <w:multiLevelType w:val="hybridMultilevel"/>
    <w:tmpl w:val="5406BBCE"/>
    <w:lvl w:ilvl="0" w:tplc="0F082802">
      <w:numFmt w:val="bullet"/>
      <w:lvlText w:val="•"/>
      <w:lvlJc w:val="left"/>
      <w:pPr>
        <w:ind w:left="1070" w:hanging="71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E796F"/>
    <w:multiLevelType w:val="hybridMultilevel"/>
    <w:tmpl w:val="37287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06151">
    <w:abstractNumId w:val="15"/>
  </w:num>
  <w:num w:numId="2" w16cid:durableId="415638638">
    <w:abstractNumId w:val="8"/>
  </w:num>
  <w:num w:numId="3" w16cid:durableId="1689797781">
    <w:abstractNumId w:val="2"/>
  </w:num>
  <w:num w:numId="4" w16cid:durableId="860705212">
    <w:abstractNumId w:val="12"/>
  </w:num>
  <w:num w:numId="5" w16cid:durableId="1626502585">
    <w:abstractNumId w:val="21"/>
  </w:num>
  <w:num w:numId="6" w16cid:durableId="751586516">
    <w:abstractNumId w:val="0"/>
  </w:num>
  <w:num w:numId="7" w16cid:durableId="555354083">
    <w:abstractNumId w:val="16"/>
  </w:num>
  <w:num w:numId="8" w16cid:durableId="1174346734">
    <w:abstractNumId w:val="19"/>
  </w:num>
  <w:num w:numId="9" w16cid:durableId="1115908302">
    <w:abstractNumId w:val="19"/>
  </w:num>
  <w:num w:numId="10" w16cid:durableId="480775703">
    <w:abstractNumId w:val="19"/>
  </w:num>
  <w:num w:numId="11" w16cid:durableId="547376648">
    <w:abstractNumId w:val="19"/>
  </w:num>
  <w:num w:numId="12" w16cid:durableId="1036808214">
    <w:abstractNumId w:val="19"/>
  </w:num>
  <w:num w:numId="13" w16cid:durableId="834420253">
    <w:abstractNumId w:val="19"/>
  </w:num>
  <w:num w:numId="14" w16cid:durableId="1493834978">
    <w:abstractNumId w:val="3"/>
  </w:num>
  <w:num w:numId="15" w16cid:durableId="1497383494">
    <w:abstractNumId w:val="4"/>
  </w:num>
  <w:num w:numId="16" w16cid:durableId="833495270">
    <w:abstractNumId w:val="1"/>
  </w:num>
  <w:num w:numId="17" w16cid:durableId="850146953">
    <w:abstractNumId w:val="5"/>
  </w:num>
  <w:num w:numId="18" w16cid:durableId="1649287546">
    <w:abstractNumId w:val="20"/>
  </w:num>
  <w:num w:numId="19" w16cid:durableId="1823351155">
    <w:abstractNumId w:val="11"/>
  </w:num>
  <w:num w:numId="20" w16cid:durableId="631404351">
    <w:abstractNumId w:val="9"/>
  </w:num>
  <w:num w:numId="21" w16cid:durableId="1004818906">
    <w:abstractNumId w:val="14"/>
  </w:num>
  <w:num w:numId="22" w16cid:durableId="1666546119">
    <w:abstractNumId w:val="10"/>
  </w:num>
  <w:num w:numId="23" w16cid:durableId="263609833">
    <w:abstractNumId w:val="19"/>
  </w:num>
  <w:num w:numId="24" w16cid:durableId="1646550226">
    <w:abstractNumId w:val="19"/>
  </w:num>
  <w:num w:numId="25" w16cid:durableId="1779257808">
    <w:abstractNumId w:val="14"/>
  </w:num>
  <w:num w:numId="26" w16cid:durableId="823198918">
    <w:abstractNumId w:val="14"/>
  </w:num>
  <w:num w:numId="27" w16cid:durableId="239870948">
    <w:abstractNumId w:val="18"/>
  </w:num>
  <w:num w:numId="28" w16cid:durableId="1581598641">
    <w:abstractNumId w:val="6"/>
  </w:num>
  <w:num w:numId="29" w16cid:durableId="1760369095">
    <w:abstractNumId w:val="13"/>
  </w:num>
  <w:num w:numId="30" w16cid:durableId="612059723">
    <w:abstractNumId w:val="7"/>
  </w:num>
  <w:num w:numId="31" w16cid:durableId="17576274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1"/>
  <w:stylePaneSortMethod w:val="0004"/>
  <w:documentProtection w:edit="forms" w:enforcement="1" w:cryptProviderType="rsaAES" w:cryptAlgorithmClass="hash" w:cryptAlgorithmType="typeAny" w:cryptAlgorithmSid="14" w:cryptSpinCount="100000" w:hash="uTLQG2HHvb9GrAbFTyZhoZoVPmNQRVeMgVRHXzZxFs8UcRsnhv9h9O/8opw0hq6NRB2BSVrkwXbr8A4GNeGt2w==" w:salt="janhYYE1uZoFuMzcUaMN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70"/>
    <w:rsid w:val="0001286D"/>
    <w:rsid w:val="00041A61"/>
    <w:rsid w:val="000420B3"/>
    <w:rsid w:val="00043F01"/>
    <w:rsid w:val="000623AA"/>
    <w:rsid w:val="000B3D43"/>
    <w:rsid w:val="000B7CD2"/>
    <w:rsid w:val="000C3C94"/>
    <w:rsid w:val="000D1E14"/>
    <w:rsid w:val="000E30C8"/>
    <w:rsid w:val="000E4A69"/>
    <w:rsid w:val="0013464C"/>
    <w:rsid w:val="00140EA6"/>
    <w:rsid w:val="001751ED"/>
    <w:rsid w:val="00180342"/>
    <w:rsid w:val="0018251E"/>
    <w:rsid w:val="00191326"/>
    <w:rsid w:val="00191E06"/>
    <w:rsid w:val="001A5540"/>
    <w:rsid w:val="001C5E60"/>
    <w:rsid w:val="001D2728"/>
    <w:rsid w:val="001D2C5E"/>
    <w:rsid w:val="001D6AB8"/>
    <w:rsid w:val="001D7ACF"/>
    <w:rsid w:val="001E4543"/>
    <w:rsid w:val="001F0716"/>
    <w:rsid w:val="001F3977"/>
    <w:rsid w:val="00201A28"/>
    <w:rsid w:val="00223C9C"/>
    <w:rsid w:val="00237BE5"/>
    <w:rsid w:val="002449F2"/>
    <w:rsid w:val="002553F4"/>
    <w:rsid w:val="002B3A00"/>
    <w:rsid w:val="002D4E6A"/>
    <w:rsid w:val="002D7E28"/>
    <w:rsid w:val="00357FDB"/>
    <w:rsid w:val="00361D41"/>
    <w:rsid w:val="003A61D7"/>
    <w:rsid w:val="003A6397"/>
    <w:rsid w:val="003B730B"/>
    <w:rsid w:val="003B76CB"/>
    <w:rsid w:val="003E0685"/>
    <w:rsid w:val="00403DE4"/>
    <w:rsid w:val="004273F1"/>
    <w:rsid w:val="004303DD"/>
    <w:rsid w:val="0047278A"/>
    <w:rsid w:val="00476756"/>
    <w:rsid w:val="004855E5"/>
    <w:rsid w:val="00495A96"/>
    <w:rsid w:val="00496DAA"/>
    <w:rsid w:val="004A5E08"/>
    <w:rsid w:val="004D209D"/>
    <w:rsid w:val="005336CD"/>
    <w:rsid w:val="005344D0"/>
    <w:rsid w:val="00541196"/>
    <w:rsid w:val="00584D44"/>
    <w:rsid w:val="005E1022"/>
    <w:rsid w:val="005E5DBF"/>
    <w:rsid w:val="005F4A8D"/>
    <w:rsid w:val="00645490"/>
    <w:rsid w:val="006954F1"/>
    <w:rsid w:val="00697B41"/>
    <w:rsid w:val="006B633E"/>
    <w:rsid w:val="006E3BB1"/>
    <w:rsid w:val="006F551C"/>
    <w:rsid w:val="00712688"/>
    <w:rsid w:val="00720E62"/>
    <w:rsid w:val="00733930"/>
    <w:rsid w:val="007419B7"/>
    <w:rsid w:val="00745DF7"/>
    <w:rsid w:val="007504CD"/>
    <w:rsid w:val="00773EEA"/>
    <w:rsid w:val="007A650B"/>
    <w:rsid w:val="007C7C1E"/>
    <w:rsid w:val="007F11F2"/>
    <w:rsid w:val="007F23B6"/>
    <w:rsid w:val="00816D25"/>
    <w:rsid w:val="00817E90"/>
    <w:rsid w:val="008220CF"/>
    <w:rsid w:val="008524CD"/>
    <w:rsid w:val="008637DE"/>
    <w:rsid w:val="008D3A70"/>
    <w:rsid w:val="008D4D0A"/>
    <w:rsid w:val="008D606E"/>
    <w:rsid w:val="00923E59"/>
    <w:rsid w:val="00926125"/>
    <w:rsid w:val="0094152E"/>
    <w:rsid w:val="00941D65"/>
    <w:rsid w:val="00943F16"/>
    <w:rsid w:val="00947D10"/>
    <w:rsid w:val="009542FD"/>
    <w:rsid w:val="00984217"/>
    <w:rsid w:val="00984851"/>
    <w:rsid w:val="009B3F1D"/>
    <w:rsid w:val="009B40C8"/>
    <w:rsid w:val="009D3D8B"/>
    <w:rsid w:val="009E334D"/>
    <w:rsid w:val="009E41ED"/>
    <w:rsid w:val="009F5B6D"/>
    <w:rsid w:val="009F6294"/>
    <w:rsid w:val="00A20105"/>
    <w:rsid w:val="00A47347"/>
    <w:rsid w:val="00A606BB"/>
    <w:rsid w:val="00A70849"/>
    <w:rsid w:val="00A76654"/>
    <w:rsid w:val="00A83ED0"/>
    <w:rsid w:val="00AC595E"/>
    <w:rsid w:val="00AE3827"/>
    <w:rsid w:val="00AE644D"/>
    <w:rsid w:val="00B27FA3"/>
    <w:rsid w:val="00B35D76"/>
    <w:rsid w:val="00B3725A"/>
    <w:rsid w:val="00B428D4"/>
    <w:rsid w:val="00B46425"/>
    <w:rsid w:val="00B62AC5"/>
    <w:rsid w:val="00B75219"/>
    <w:rsid w:val="00B76638"/>
    <w:rsid w:val="00B8191A"/>
    <w:rsid w:val="00B87BF4"/>
    <w:rsid w:val="00BD386A"/>
    <w:rsid w:val="00BD3AF7"/>
    <w:rsid w:val="00BE47CB"/>
    <w:rsid w:val="00C1617E"/>
    <w:rsid w:val="00C16EF1"/>
    <w:rsid w:val="00C253EA"/>
    <w:rsid w:val="00C259AD"/>
    <w:rsid w:val="00C26763"/>
    <w:rsid w:val="00C35AB2"/>
    <w:rsid w:val="00C44DD7"/>
    <w:rsid w:val="00C47031"/>
    <w:rsid w:val="00C54889"/>
    <w:rsid w:val="00C61F65"/>
    <w:rsid w:val="00C65656"/>
    <w:rsid w:val="00C73045"/>
    <w:rsid w:val="00C735CA"/>
    <w:rsid w:val="00C96613"/>
    <w:rsid w:val="00CA1C18"/>
    <w:rsid w:val="00CB1306"/>
    <w:rsid w:val="00CD246B"/>
    <w:rsid w:val="00CF6190"/>
    <w:rsid w:val="00CF6C58"/>
    <w:rsid w:val="00CF6D62"/>
    <w:rsid w:val="00D24456"/>
    <w:rsid w:val="00D50ED1"/>
    <w:rsid w:val="00D5112A"/>
    <w:rsid w:val="00D51BEB"/>
    <w:rsid w:val="00D573A0"/>
    <w:rsid w:val="00D71682"/>
    <w:rsid w:val="00D85535"/>
    <w:rsid w:val="00DA25BC"/>
    <w:rsid w:val="00DB5920"/>
    <w:rsid w:val="00DB641F"/>
    <w:rsid w:val="00DC4947"/>
    <w:rsid w:val="00DE47E4"/>
    <w:rsid w:val="00E034F2"/>
    <w:rsid w:val="00E32CAC"/>
    <w:rsid w:val="00E72269"/>
    <w:rsid w:val="00E909BA"/>
    <w:rsid w:val="00EE5B4B"/>
    <w:rsid w:val="00EE7360"/>
    <w:rsid w:val="00EE7390"/>
    <w:rsid w:val="00EF518E"/>
    <w:rsid w:val="00F010FD"/>
    <w:rsid w:val="00F2701C"/>
    <w:rsid w:val="00F34DFA"/>
    <w:rsid w:val="00F43B07"/>
    <w:rsid w:val="00F90901"/>
    <w:rsid w:val="00F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9E3A7"/>
  <w15:chartTrackingRefBased/>
  <w15:docId w15:val="{87665724-3135-41F8-810A-06513B23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1C1C1C" w:themeColor="text1"/>
        <w:sz w:val="24"/>
        <w:szCs w:val="24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8B"/>
    <w:pPr>
      <w:spacing w:line="259" w:lineRule="auto"/>
    </w:pPr>
    <w:rPr>
      <w:rFonts w:ascii="Segoe UI" w:eastAsia="Calibri" w:hAnsi="Segoe UI" w:cs="Times New Roman"/>
      <w:color w:val="272727" w:themeColor="text1" w:themeTint="F2"/>
      <w:lang w:eastAsia="es-ES"/>
    </w:rPr>
  </w:style>
  <w:style w:type="paragraph" w:styleId="Ttulo1">
    <w:name w:val="heading 1"/>
    <w:basedOn w:val="Informe"/>
    <w:next w:val="Ttulo2"/>
    <w:link w:val="Ttulo1Car"/>
    <w:autoRedefine/>
    <w:qFormat/>
    <w:rsid w:val="009D3D8B"/>
    <w:pPr>
      <w:outlineLvl w:val="0"/>
    </w:pPr>
    <w:rPr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9D3D8B"/>
    <w:pPr>
      <w:keepNext/>
      <w:numPr>
        <w:numId w:val="25"/>
      </w:numPr>
      <w:pBdr>
        <w:bottom w:val="single" w:sz="8" w:space="1" w:color="93D600" w:themeColor="accent2"/>
      </w:pBdr>
      <w:spacing w:before="480" w:after="240" w:line="240" w:lineRule="auto"/>
      <w:ind w:left="709"/>
      <w:outlineLvl w:val="1"/>
    </w:pPr>
    <w:rPr>
      <w:b/>
      <w:bCs/>
      <w:spacing w:val="-20"/>
      <w:sz w:val="52"/>
      <w:szCs w:val="44"/>
      <w:u w:color="93D600" w:themeColor="accent2"/>
    </w:rPr>
  </w:style>
  <w:style w:type="paragraph" w:styleId="Ttulo3">
    <w:name w:val="heading 3"/>
    <w:basedOn w:val="Ttulo2"/>
    <w:next w:val="Normal"/>
    <w:link w:val="Ttulo3Car"/>
    <w:autoRedefine/>
    <w:qFormat/>
    <w:rsid w:val="009D3D8B"/>
    <w:pPr>
      <w:numPr>
        <w:ilvl w:val="1"/>
        <w:numId w:val="22"/>
      </w:numPr>
      <w:pBdr>
        <w:bottom w:val="none" w:sz="0" w:space="0" w:color="auto"/>
      </w:pBdr>
      <w:spacing w:before="160" w:after="360" w:line="240" w:lineRule="atLeast"/>
      <w:outlineLvl w:val="2"/>
    </w:pPr>
    <w:rPr>
      <w:rFonts w:eastAsia="Times New Roman"/>
      <w:b w:val="0"/>
      <w:color w:val="181818" w:themeColor="background2" w:themeShade="1A"/>
      <w:spacing w:val="-4"/>
      <w:sz w:val="40"/>
    </w:rPr>
  </w:style>
  <w:style w:type="paragraph" w:styleId="Ttulo4">
    <w:name w:val="heading 4"/>
    <w:basedOn w:val="Normal"/>
    <w:next w:val="Normal"/>
    <w:link w:val="Ttulo4Car"/>
    <w:autoRedefine/>
    <w:qFormat/>
    <w:rsid w:val="009D3D8B"/>
    <w:pPr>
      <w:keepNext/>
      <w:spacing w:after="0" w:line="240" w:lineRule="auto"/>
      <w:outlineLvl w:val="3"/>
    </w:pPr>
    <w:rPr>
      <w:rFonts w:cs="Arial"/>
      <w:b/>
      <w:bCs/>
      <w:sz w:val="32"/>
      <w:szCs w:val="28"/>
    </w:rPr>
  </w:style>
  <w:style w:type="paragraph" w:styleId="Ttulo5">
    <w:name w:val="heading 5"/>
    <w:basedOn w:val="Normal"/>
    <w:next w:val="Normal"/>
    <w:link w:val="Ttulo5Car"/>
    <w:autoRedefine/>
    <w:qFormat/>
    <w:rsid w:val="009D3D8B"/>
    <w:pPr>
      <w:spacing w:before="240" w:after="60" w:line="240" w:lineRule="auto"/>
      <w:outlineLvl w:val="4"/>
    </w:pPr>
    <w:rPr>
      <w:rFonts w:eastAsia="Times New Roman"/>
      <w:b/>
      <w:iCs/>
      <w:sz w:val="28"/>
      <w:szCs w:val="36"/>
    </w:rPr>
  </w:style>
  <w:style w:type="paragraph" w:styleId="Ttulo6">
    <w:name w:val="heading 6"/>
    <w:basedOn w:val="Normal"/>
    <w:next w:val="Normal"/>
    <w:link w:val="Ttulo6Car"/>
    <w:autoRedefine/>
    <w:qFormat/>
    <w:rsid w:val="009D3D8B"/>
    <w:pPr>
      <w:spacing w:before="240" w:after="60" w:line="240" w:lineRule="auto"/>
      <w:outlineLvl w:val="5"/>
    </w:pPr>
    <w:rPr>
      <w:rFonts w:eastAsia="Times New Roman"/>
      <w:b/>
      <w:color w:val="1C1C1C" w:themeColor="text1"/>
    </w:rPr>
  </w:style>
  <w:style w:type="paragraph" w:styleId="Ttulo7">
    <w:name w:val="heading 7"/>
    <w:basedOn w:val="Normal"/>
    <w:next w:val="Normal"/>
    <w:link w:val="Ttulo7Car"/>
    <w:autoRedefine/>
    <w:qFormat/>
    <w:rsid w:val="009D3D8B"/>
    <w:pPr>
      <w:spacing w:before="240" w:after="60" w:line="240" w:lineRule="auto"/>
      <w:outlineLvl w:val="6"/>
    </w:pPr>
    <w:rPr>
      <w:rFonts w:eastAsia="Times New Roman"/>
      <w:b/>
      <w:color w:val="93D600" w:themeColor="accent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D3D8B"/>
    <w:pPr>
      <w:numPr>
        <w:ilvl w:val="7"/>
        <w:numId w:val="24"/>
      </w:numPr>
      <w:spacing w:before="240" w:after="60" w:line="240" w:lineRule="auto"/>
      <w:outlineLvl w:val="7"/>
    </w:pPr>
    <w:rPr>
      <w:rFonts w:eastAsia="Times New Roman" w:cs="Segoe UI"/>
      <w:b/>
      <w:bCs/>
      <w:i/>
      <w:iCs/>
      <w:color w:val="808080" w:themeColor="background1" w:themeShade="80"/>
      <w:sz w:val="32"/>
      <w:szCs w:val="32"/>
      <w:u w:val="single"/>
    </w:rPr>
  </w:style>
  <w:style w:type="paragraph" w:styleId="Ttulo9">
    <w:name w:val="heading 9"/>
    <w:basedOn w:val="Normal"/>
    <w:next w:val="Normal"/>
    <w:link w:val="Ttulo9Car"/>
    <w:qFormat/>
    <w:rsid w:val="009D3D8B"/>
    <w:pPr>
      <w:numPr>
        <w:ilvl w:val="8"/>
        <w:numId w:val="24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D3D8B"/>
    <w:rPr>
      <w:rFonts w:eastAsia="Calibri"/>
      <w:bCs/>
      <w:sz w:val="32"/>
      <w:szCs w:val="32"/>
    </w:rPr>
  </w:style>
  <w:style w:type="character" w:customStyle="1" w:styleId="Ttulo2Car">
    <w:name w:val="Título 2 Car"/>
    <w:link w:val="Ttulo2"/>
    <w:rsid w:val="009D3D8B"/>
    <w:rPr>
      <w:rFonts w:ascii="Segoe UI" w:eastAsia="Calibri" w:hAnsi="Segoe UI" w:cs="Times New Roman"/>
      <w:b/>
      <w:bCs/>
      <w:color w:val="272727" w:themeColor="text1" w:themeTint="F2"/>
      <w:spacing w:val="-20"/>
      <w:sz w:val="52"/>
      <w:szCs w:val="44"/>
      <w:u w:color="93D600" w:themeColor="accent2"/>
      <w:lang w:eastAsia="es-ES"/>
    </w:rPr>
  </w:style>
  <w:style w:type="character" w:customStyle="1" w:styleId="Ttulo3Car">
    <w:name w:val="Título 3 Car"/>
    <w:link w:val="Ttulo3"/>
    <w:rsid w:val="009D3D8B"/>
    <w:rPr>
      <w:rFonts w:ascii="Segoe UI" w:eastAsia="Times New Roman" w:hAnsi="Segoe UI" w:cs="Times New Roman"/>
      <w:bCs/>
      <w:color w:val="181818" w:themeColor="background2" w:themeShade="1A"/>
      <w:spacing w:val="-4"/>
      <w:sz w:val="40"/>
      <w:szCs w:val="44"/>
      <w:u w:color="93D600" w:themeColor="accent2"/>
      <w:lang w:eastAsia="es-ES"/>
    </w:rPr>
  </w:style>
  <w:style w:type="character" w:customStyle="1" w:styleId="Ttulo4Car">
    <w:name w:val="Título 4 Car"/>
    <w:link w:val="Ttulo4"/>
    <w:rsid w:val="009D3D8B"/>
    <w:rPr>
      <w:rFonts w:ascii="Segoe UI" w:eastAsia="Calibri" w:hAnsi="Segoe UI" w:cs="Arial"/>
      <w:b/>
      <w:bCs/>
      <w:color w:val="272727" w:themeColor="text1" w:themeTint="F2"/>
      <w:sz w:val="32"/>
      <w:szCs w:val="28"/>
      <w:lang w:eastAsia="es-ES"/>
    </w:rPr>
  </w:style>
  <w:style w:type="character" w:customStyle="1" w:styleId="Ttulo5Car">
    <w:name w:val="Título 5 Car"/>
    <w:link w:val="Ttulo5"/>
    <w:rsid w:val="009D3D8B"/>
    <w:rPr>
      <w:rFonts w:ascii="Segoe UI" w:eastAsia="Times New Roman" w:hAnsi="Segoe UI" w:cs="Times New Roman"/>
      <w:b/>
      <w:iCs/>
      <w:color w:val="272727" w:themeColor="text1" w:themeTint="F2"/>
      <w:sz w:val="28"/>
      <w:szCs w:val="36"/>
      <w:lang w:eastAsia="es-ES"/>
    </w:rPr>
  </w:style>
  <w:style w:type="character" w:customStyle="1" w:styleId="Ttulo6Car">
    <w:name w:val="Título 6 Car"/>
    <w:link w:val="Ttulo6"/>
    <w:rsid w:val="009D3D8B"/>
    <w:rPr>
      <w:rFonts w:ascii="Segoe UI" w:eastAsia="Times New Roman" w:hAnsi="Segoe UI" w:cs="Times New Roman"/>
      <w:b/>
      <w:lang w:eastAsia="es-ES"/>
    </w:rPr>
  </w:style>
  <w:style w:type="character" w:customStyle="1" w:styleId="Ttulo7Car">
    <w:name w:val="Título 7 Car"/>
    <w:link w:val="Ttulo7"/>
    <w:rsid w:val="009D3D8B"/>
    <w:rPr>
      <w:rFonts w:ascii="Segoe UI" w:eastAsia="Times New Roman" w:hAnsi="Segoe UI" w:cs="Times New Roman"/>
      <w:b/>
      <w:color w:val="93D600" w:themeColor="accent2"/>
      <w:sz w:val="32"/>
      <w:szCs w:val="32"/>
      <w:lang w:eastAsia="es-ES"/>
    </w:rPr>
  </w:style>
  <w:style w:type="character" w:customStyle="1" w:styleId="Ttulo8Car">
    <w:name w:val="Título 8 Car"/>
    <w:link w:val="Ttulo8"/>
    <w:rsid w:val="009D3D8B"/>
    <w:rPr>
      <w:rFonts w:ascii="Segoe UI" w:eastAsia="Times New Roman" w:hAnsi="Segoe UI" w:cs="Segoe UI"/>
      <w:b/>
      <w:bCs/>
      <w:i/>
      <w:iCs/>
      <w:color w:val="808080" w:themeColor="background1" w:themeShade="80"/>
      <w:sz w:val="32"/>
      <w:szCs w:val="32"/>
      <w:u w:val="single"/>
      <w:lang w:eastAsia="es-ES"/>
    </w:rPr>
  </w:style>
  <w:style w:type="character" w:customStyle="1" w:styleId="Ttulo9Car">
    <w:name w:val="Título 9 Car"/>
    <w:link w:val="Ttulo9"/>
    <w:rsid w:val="009D3D8B"/>
    <w:rPr>
      <w:rFonts w:ascii="Arial" w:eastAsia="Times New Roman" w:hAnsi="Arial" w:cs="Arial"/>
      <w:color w:val="272727" w:themeColor="text1" w:themeTint="F2"/>
      <w:lang w:eastAsia="es-ES"/>
    </w:rPr>
  </w:style>
  <w:style w:type="character" w:customStyle="1" w:styleId="TtuloTDCCar">
    <w:name w:val="Título TDC Car"/>
    <w:basedOn w:val="Ttulo3Car"/>
    <w:link w:val="TtuloTDC"/>
    <w:uiPriority w:val="39"/>
    <w:rsid w:val="00C259AD"/>
    <w:rPr>
      <w:rFonts w:ascii="Arial" w:eastAsia="MS Gothic" w:hAnsi="Arial" w:cs="Times New Roman"/>
      <w:b/>
      <w:bCs/>
      <w:color w:val="545454" w:themeColor="text1" w:themeTint="BF"/>
      <w:spacing w:val="-10"/>
      <w:sz w:val="40"/>
      <w:szCs w:val="44"/>
      <w:u w:color="93D600" w:themeColor="accent2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3D8B"/>
    <w:pPr>
      <w:numPr>
        <w:ilvl w:val="1"/>
      </w:numPr>
      <w:ind w:left="-284"/>
    </w:pPr>
    <w:rPr>
      <w:color w:val="000000"/>
      <w:sz w:val="36"/>
      <w:szCs w:val="36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SubttuloCar">
    <w:name w:val="Subtítulo Car"/>
    <w:basedOn w:val="Fuentedeprrafopredeter"/>
    <w:link w:val="Subttulo"/>
    <w:uiPriority w:val="11"/>
    <w:rsid w:val="009D3D8B"/>
    <w:rPr>
      <w:rFonts w:ascii="Segoe UI" w:eastAsia="Calibri" w:hAnsi="Segoe UI" w:cs="Times New Roman"/>
      <w:color w:val="000000"/>
      <w:sz w:val="36"/>
      <w:szCs w:val="36"/>
      <w:lang w:eastAsia="es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Cita">
    <w:name w:val="Quote"/>
    <w:basedOn w:val="Normal"/>
    <w:next w:val="Normal"/>
    <w:link w:val="CitaCar"/>
    <w:uiPriority w:val="29"/>
    <w:rsid w:val="009D3D8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D3D8B"/>
    <w:rPr>
      <w:rFonts w:ascii="Segoe UI" w:eastAsia="Calibri" w:hAnsi="Segoe UI" w:cs="Times New Roman"/>
      <w:i/>
      <w:iCs/>
      <w:color w:val="272727" w:themeColor="text1" w:themeTint="F2"/>
      <w:lang w:eastAsia="es-ES"/>
    </w:rPr>
  </w:style>
  <w:style w:type="paragraph" w:styleId="Prrafodelista">
    <w:name w:val="List Paragraph"/>
    <w:basedOn w:val="Normal"/>
    <w:uiPriority w:val="34"/>
    <w:qFormat/>
    <w:rsid w:val="009D3D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3D8B"/>
    <w:rPr>
      <w:b/>
      <w:i/>
      <w:iCs/>
      <w:color w:val="1C1C1C" w:themeColor="text1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9D3D8B"/>
    <w:pPr>
      <w:pBdr>
        <w:left w:val="single" w:sz="18" w:space="4" w:color="93D600"/>
      </w:pBdr>
      <w:spacing w:before="120" w:after="120"/>
      <w:ind w:left="862" w:right="862"/>
    </w:pPr>
    <w:rPr>
      <w:i/>
      <w:iCs/>
      <w:color w:val="auto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3D8B"/>
    <w:rPr>
      <w:rFonts w:ascii="Segoe UI" w:eastAsia="Calibri" w:hAnsi="Segoe UI" w:cs="Times New Roman"/>
      <w:i/>
      <w:iCs/>
      <w:color w:val="auto"/>
      <w:sz w:val="28"/>
      <w:szCs w:val="28"/>
      <w:lang w:eastAsia="es-ES"/>
    </w:rPr>
  </w:style>
  <w:style w:type="character" w:styleId="Referenciaintensa">
    <w:name w:val="Intense Reference"/>
    <w:basedOn w:val="Fuentedeprrafopredeter"/>
    <w:uiPriority w:val="32"/>
    <w:qFormat/>
    <w:rsid w:val="009D3D8B"/>
    <w:rPr>
      <w:b/>
      <w:bCs/>
      <w:caps w:val="0"/>
      <w:smallCaps/>
      <w:color w:val="auto"/>
      <w:spacing w:val="0"/>
      <w:sz w:val="22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9D3D8B"/>
    <w:pPr>
      <w:spacing w:line="240" w:lineRule="auto"/>
    </w:pPr>
    <w:rPr>
      <w:b/>
      <w:bCs/>
      <w:color w:val="1C1C1C" w:themeColor="text1"/>
      <w:sz w:val="16"/>
      <w:szCs w:val="16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character" w:styleId="Fuerte">
    <w:name w:val="Strong"/>
    <w:basedOn w:val="Fuentedeprrafopredeter"/>
    <w:uiPriority w:val="22"/>
    <w:rsid w:val="009D3D8B"/>
    <w:rPr>
      <w:b/>
      <w:bCs/>
    </w:rPr>
  </w:style>
  <w:style w:type="character" w:styleId="nfasis">
    <w:name w:val="Emphasis"/>
    <w:basedOn w:val="Fuentedeprrafopredeter"/>
    <w:uiPriority w:val="20"/>
    <w:qFormat/>
    <w:rsid w:val="009D3D8B"/>
    <w:rPr>
      <w:rFonts w:asciiTheme="minorHAnsi" w:hAnsiTheme="minorHAnsi"/>
      <w:i w:val="0"/>
      <w:iCs/>
      <w:color w:val="1C1C1C" w:themeColor="text1"/>
      <w:sz w:val="28"/>
    </w:rPr>
  </w:style>
  <w:style w:type="paragraph" w:styleId="Sinespaciado">
    <w:name w:val="No Spacing"/>
    <w:link w:val="SinespaciadoCar"/>
    <w:uiPriority w:val="1"/>
    <w:qFormat/>
    <w:rsid w:val="009D3D8B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9D3D8B"/>
    <w:rPr>
      <w:i/>
      <w:iCs/>
      <w:color w:val="6B6B6B" w:themeColor="text1" w:themeTint="A6"/>
    </w:rPr>
  </w:style>
  <w:style w:type="character" w:styleId="Referenciasutil">
    <w:name w:val="Subtle Reference"/>
    <w:aliases w:val="subtarea"/>
    <w:basedOn w:val="Fuentedeprrafopredeter"/>
    <w:uiPriority w:val="31"/>
    <w:qFormat/>
    <w:rsid w:val="009D3D8B"/>
    <w:rPr>
      <w:caps w:val="0"/>
      <w:smallCaps/>
      <w:color w:val="545454" w:themeColor="text1" w:themeTint="BF"/>
      <w:spacing w:val="0"/>
      <w:u w:val="single" w:color="8D8D8D" w:themeColor="text1" w:themeTint="80"/>
    </w:rPr>
  </w:style>
  <w:style w:type="table" w:styleId="Tablaconcuadrcula">
    <w:name w:val="Table Grid"/>
    <w:basedOn w:val="Tablanormal"/>
    <w:uiPriority w:val="39"/>
    <w:rsid w:val="009D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 w:themeTint="99"/>
        <w:left w:val="single" w:sz="4" w:space="0" w:color="B8B8B8" w:themeColor="accent1" w:themeTint="99"/>
        <w:bottom w:val="single" w:sz="4" w:space="0" w:color="B8B8B8" w:themeColor="accent1" w:themeTint="99"/>
        <w:right w:val="single" w:sz="4" w:space="0" w:color="B8B8B8" w:themeColor="accent1" w:themeTint="99"/>
        <w:insideH w:val="single" w:sz="4" w:space="0" w:color="B8B8B8" w:themeColor="accent1" w:themeTint="99"/>
        <w:insideV w:val="single" w:sz="4" w:space="0" w:color="B8B8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8A8A" w:themeColor="accent1"/>
          <w:left w:val="single" w:sz="4" w:space="0" w:color="8A8A8A" w:themeColor="accent1"/>
          <w:bottom w:val="single" w:sz="4" w:space="0" w:color="8A8A8A" w:themeColor="accent1"/>
          <w:right w:val="single" w:sz="4" w:space="0" w:color="8A8A8A" w:themeColor="accent1"/>
          <w:insideH w:val="nil"/>
          <w:insideV w:val="nil"/>
        </w:tcBorders>
        <w:shd w:val="clear" w:color="auto" w:fill="8A8A8A" w:themeFill="accent1"/>
      </w:tcPr>
    </w:tblStylePr>
    <w:tblStylePr w:type="lastRow">
      <w:rPr>
        <w:b/>
        <w:bCs/>
      </w:rPr>
      <w:tblPr/>
      <w:tcPr>
        <w:tcBorders>
          <w:top w:val="double" w:sz="4" w:space="0" w:color="8A8A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character" w:styleId="Hipervnculo">
    <w:name w:val="Hyperlink"/>
    <w:uiPriority w:val="99"/>
    <w:unhideWhenUsed/>
    <w:rsid w:val="009D3D8B"/>
    <w:rPr>
      <w:color w:val="1C1C1C" w:themeColor="text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3D8B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767676" w:themeColor="text1" w:themeTint="99"/>
        <w:left w:val="single" w:sz="4" w:space="0" w:color="767676" w:themeColor="text1" w:themeTint="99"/>
        <w:bottom w:val="single" w:sz="4" w:space="0" w:color="767676" w:themeColor="text1" w:themeTint="99"/>
        <w:right w:val="single" w:sz="4" w:space="0" w:color="767676" w:themeColor="text1" w:themeTint="99"/>
        <w:insideH w:val="single" w:sz="4" w:space="0" w:color="767676" w:themeColor="text1" w:themeTint="99"/>
        <w:insideV w:val="single" w:sz="4" w:space="0" w:color="7676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C1C" w:themeColor="text1"/>
          <w:left w:val="single" w:sz="4" w:space="0" w:color="1C1C1C" w:themeColor="text1"/>
          <w:bottom w:val="single" w:sz="4" w:space="0" w:color="1C1C1C" w:themeColor="text1"/>
          <w:right w:val="single" w:sz="4" w:space="0" w:color="1C1C1C" w:themeColor="text1"/>
          <w:insideH w:val="nil"/>
          <w:insideV w:val="nil"/>
        </w:tcBorders>
        <w:shd w:val="clear" w:color="auto" w:fill="1C1C1C" w:themeFill="text1"/>
      </w:tcPr>
    </w:tblStylePr>
    <w:tblStylePr w:type="lastRow">
      <w:rPr>
        <w:b/>
        <w:bCs/>
      </w:rPr>
      <w:tblPr/>
      <w:tcPr>
        <w:tcBorders>
          <w:top w:val="double" w:sz="4" w:space="0" w:color="1C1C1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Tablaconcuadrcula4-nfasis6">
    <w:name w:val="Grid Table 4 Accent 6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595959" w:themeColor="text2"/>
        <w:left w:val="single" w:sz="4" w:space="0" w:color="595959" w:themeColor="text2"/>
        <w:bottom w:val="single" w:sz="4" w:space="0" w:color="595959" w:themeColor="text2"/>
        <w:right w:val="single" w:sz="4" w:space="0" w:color="595959" w:themeColor="text2"/>
        <w:insideH w:val="single" w:sz="4" w:space="0" w:color="595959" w:themeColor="text2"/>
        <w:insideV w:val="single" w:sz="4" w:space="0" w:color="595959" w:themeColor="text2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paragraph" w:customStyle="1" w:styleId="Cuerpo">
    <w:name w:val="Cuerpo"/>
    <w:basedOn w:val="Normal"/>
    <w:qFormat/>
    <w:rsid w:val="009D3D8B"/>
    <w:pPr>
      <w:widowControl w:val="0"/>
      <w:spacing w:line="300" w:lineRule="atLeast"/>
    </w:pPr>
  </w:style>
  <w:style w:type="paragraph" w:customStyle="1" w:styleId="Citanormal">
    <w:name w:val="Cita normal"/>
    <w:basedOn w:val="Cuerpo"/>
    <w:unhideWhenUsed/>
    <w:rsid w:val="009D3D8B"/>
    <w:rPr>
      <w:i/>
      <w:iCs/>
      <w:color w:val="1C1C1C" w:themeColor="text1"/>
      <w14:textFill>
        <w14:solidFill>
          <w14:schemeClr w14:val="tx1">
            <w14:lumMod w14:val="50000"/>
            <w14:lumOff w14:val="50000"/>
            <w14:lumMod w14:val="95000"/>
            <w14:lumOff w14:val="5000"/>
          </w14:schemeClr>
        </w14:solidFill>
      </w14:textFill>
    </w:rPr>
  </w:style>
  <w:style w:type="character" w:customStyle="1" w:styleId="Citatexto">
    <w:name w:val="Cita texto"/>
    <w:basedOn w:val="Fuentedeprrafopredeter"/>
    <w:uiPriority w:val="1"/>
    <w:rsid w:val="009D3D8B"/>
    <w:rPr>
      <w:i/>
      <w:color w:val="676767" w:themeColor="accent1" w:themeShade="BF"/>
    </w:rPr>
  </w:style>
  <w:style w:type="character" w:customStyle="1" w:styleId="Enlaces">
    <w:name w:val="Enlaces"/>
    <w:basedOn w:val="Hipervnculo"/>
    <w:qFormat/>
    <w:rsid w:val="009D3D8B"/>
    <w:rPr>
      <w:color w:val="1C1C1C" w:themeColor="text1"/>
      <w:sz w:val="24"/>
      <w:u w:val="thick" w:color="93D600" w:themeColor="accent2"/>
    </w:rPr>
  </w:style>
  <w:style w:type="character" w:customStyle="1" w:styleId="Normal1">
    <w:name w:val="Normal1"/>
    <w:basedOn w:val="Fuentedeprrafopredeter"/>
    <w:uiPriority w:val="1"/>
    <w:rsid w:val="009D3D8B"/>
    <w:rPr>
      <w:rFonts w:asciiTheme="minorHAnsi" w:hAnsiTheme="minorHAnsi"/>
      <w:sz w:val="24"/>
    </w:rPr>
  </w:style>
  <w:style w:type="table" w:styleId="Tablaconcuadrcula4-nfasis2">
    <w:name w:val="Grid Table 4 Accent 2"/>
    <w:basedOn w:val="Tablanormal"/>
    <w:uiPriority w:val="49"/>
    <w:rsid w:val="009D3D8B"/>
    <w:pPr>
      <w:spacing w:after="0" w:line="240" w:lineRule="auto"/>
    </w:pPr>
    <w:rPr>
      <w:b/>
    </w:r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pPr>
        <w:jc w:val="left"/>
      </w:pPr>
      <w:rPr>
        <w:rFonts w:ascii="Segoe UI" w:hAnsi="Segoe UI"/>
        <w:b/>
        <w:bCs/>
        <w:color w:val="1C1C1C" w:themeColor="text1"/>
      </w:rPr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</w:tcBorders>
        <w:shd w:val="clear" w:color="auto" w:fill="93D600" w:themeFill="accent2"/>
      </w:tcPr>
    </w:tblStylePr>
    <w:tblStylePr w:type="lastRow">
      <w:rPr>
        <w:b/>
        <w:bCs/>
      </w:rPr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</w:tcBorders>
      </w:tcPr>
    </w:tblStylePr>
    <w:tblStylePr w:type="band1Horz"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</w:tcBorders>
        <w:shd w:val="clear" w:color="auto" w:fill="FFFFFF" w:themeFill="background1"/>
      </w:tcPr>
    </w:tblStylePr>
  </w:style>
  <w:style w:type="table" w:styleId="Tablaconcuadrcula1clara-nfasis3">
    <w:name w:val="Grid Table 1 Light Accent 3"/>
    <w:basedOn w:val="Tablanormal"/>
    <w:uiPriority w:val="46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93D600" w:themeColor="accent2"/>
        <w:left w:val="single" w:sz="4" w:space="0" w:color="93D600" w:themeColor="accent2"/>
        <w:bottom w:val="single" w:sz="4" w:space="0" w:color="93D600" w:themeColor="accent2"/>
        <w:right w:val="single" w:sz="4" w:space="0" w:color="93D600" w:themeColor="accent2"/>
        <w:insideH w:val="single" w:sz="4" w:space="0" w:color="93D600" w:themeColor="accent2"/>
        <w:insideV w:val="single" w:sz="4" w:space="0" w:color="93D600" w:themeColor="accent2"/>
      </w:tblBorders>
    </w:tblPr>
    <w:tblStylePr w:type="firstRow">
      <w:rPr>
        <w:b/>
        <w:bCs/>
      </w:rPr>
      <w:tblPr/>
      <w:tcPr>
        <w:tcBorders>
          <w:bottom w:val="double" w:sz="4" w:space="0" w:color="93D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3D600" w:themeColor="accent2"/>
          <w:bottom w:val="double" w:sz="4" w:space="0" w:color="93D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595959" w:themeColor="text2"/>
        <w:left w:val="single" w:sz="4" w:space="0" w:color="595959" w:themeColor="text2"/>
        <w:bottom w:val="single" w:sz="4" w:space="0" w:color="595959" w:themeColor="text2"/>
        <w:right w:val="single" w:sz="4" w:space="0" w:color="595959" w:themeColor="text2"/>
        <w:insideH w:val="single" w:sz="4" w:space="0" w:color="595959" w:themeColor="text2"/>
        <w:insideV w:val="single" w:sz="4" w:space="0" w:color="595959" w:themeColor="text2"/>
      </w:tblBorders>
    </w:tblPr>
    <w:tblStylePr w:type="firstRow">
      <w:rPr>
        <w:b/>
        <w:bCs/>
        <w:color w:val="1C1C1C" w:themeColor="text1"/>
      </w:rPr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</w:tcBorders>
        <w:shd w:val="clear" w:color="auto" w:fill="B9F300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C9" w:themeFill="accent3" w:themeFillTint="33"/>
      </w:tcPr>
    </w:tblStylePr>
    <w:tblStylePr w:type="band1Horz">
      <w:tblPr/>
      <w:tcPr>
        <w:shd w:val="clear" w:color="auto" w:fill="F2FFC9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595959" w:themeColor="text2"/>
        <w:left w:val="single" w:sz="4" w:space="0" w:color="595959" w:themeColor="text2"/>
        <w:bottom w:val="single" w:sz="4" w:space="0" w:color="595959" w:themeColor="text2"/>
        <w:right w:val="single" w:sz="4" w:space="0" w:color="595959" w:themeColor="text2"/>
        <w:insideH w:val="single" w:sz="4" w:space="0" w:color="595959" w:themeColor="text2"/>
        <w:insideV w:val="single" w:sz="4" w:space="0" w:color="595959" w:themeColor="text2"/>
      </w:tblBorders>
    </w:tblPr>
    <w:tblStylePr w:type="firstRow">
      <w:rPr>
        <w:b/>
        <w:bCs/>
        <w:color w:val="1C1C1C" w:themeColor="text1"/>
      </w:rPr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</w:tcBorders>
        <w:shd w:val="clear" w:color="auto" w:fill="44D899" w:themeFill="accent4"/>
      </w:tcPr>
    </w:tblStylePr>
    <w:tblStylePr w:type="lastRow">
      <w:rPr>
        <w:b/>
        <w:bCs/>
      </w:rPr>
      <w:tblPr/>
      <w:tcPr>
        <w:tcBorders>
          <w:top w:val="double" w:sz="4" w:space="0" w:color="595959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7EA" w:themeFill="accent4" w:themeFillTint="33"/>
      </w:tcPr>
    </w:tblStylePr>
    <w:tblStylePr w:type="band1Horz">
      <w:tblPr/>
      <w:tcPr>
        <w:shd w:val="clear" w:color="auto" w:fill="D9F7EA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595959" w:themeColor="text2"/>
        <w:left w:val="single" w:sz="4" w:space="0" w:color="595959" w:themeColor="text2"/>
        <w:bottom w:val="single" w:sz="4" w:space="0" w:color="595959" w:themeColor="text2"/>
        <w:right w:val="single" w:sz="4" w:space="0" w:color="595959" w:themeColor="text2"/>
        <w:insideH w:val="single" w:sz="4" w:space="0" w:color="595959" w:themeColor="text2"/>
        <w:insideV w:val="single" w:sz="4" w:space="0" w:color="595959" w:themeColor="text2"/>
      </w:tblBorders>
    </w:tblPr>
    <w:tblStylePr w:type="firstRow">
      <w:rPr>
        <w:b/>
        <w:bCs/>
        <w:color w:val="1C1C1C" w:themeColor="text1"/>
      </w:rPr>
      <w:tblPr/>
      <w:tcPr>
        <w:tcBorders>
          <w:top w:val="single" w:sz="4" w:space="0" w:color="595959" w:themeColor="text2"/>
          <w:left w:val="single" w:sz="4" w:space="0" w:color="595959" w:themeColor="text2"/>
          <w:bottom w:val="single" w:sz="4" w:space="0" w:color="595959" w:themeColor="text2"/>
          <w:right w:val="single" w:sz="4" w:space="0" w:color="595959" w:themeColor="text2"/>
          <w:insideH w:val="single" w:sz="4" w:space="0" w:color="595959" w:themeColor="text2"/>
          <w:insideV w:val="single" w:sz="4" w:space="0" w:color="595959" w:themeColor="text2"/>
        </w:tcBorders>
        <w:shd w:val="clear" w:color="auto" w:fill="E28474" w:themeFill="accent5"/>
      </w:tcPr>
    </w:tblStylePr>
    <w:tblStylePr w:type="lastRow">
      <w:rPr>
        <w:b/>
        <w:bCs/>
      </w:rPr>
      <w:tblPr/>
      <w:tcPr>
        <w:tcBorders>
          <w:top w:val="double" w:sz="4" w:space="0" w:color="595959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3" w:themeFill="accent5" w:themeFillTint="33"/>
      </w:tcPr>
    </w:tblStylePr>
    <w:tblStylePr w:type="band1Horz">
      <w:tblPr/>
      <w:tcPr>
        <w:shd w:val="clear" w:color="auto" w:fill="F9E6E3" w:themeFill="accent5" w:themeFillTint="33"/>
      </w:tcPr>
    </w:tblStylePr>
  </w:style>
  <w:style w:type="table" w:styleId="Tabladelista3-nfasis5">
    <w:name w:val="List Table 3 Accent 5"/>
    <w:basedOn w:val="Tablanormal"/>
    <w:uiPriority w:val="48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E28474" w:themeColor="accent5"/>
        <w:left w:val="single" w:sz="4" w:space="0" w:color="E28474" w:themeColor="accent5"/>
        <w:bottom w:val="single" w:sz="4" w:space="0" w:color="E28474" w:themeColor="accent5"/>
        <w:right w:val="single" w:sz="4" w:space="0" w:color="E28474" w:themeColor="accent5"/>
        <w:insideH w:val="single" w:sz="4" w:space="0" w:color="E28474" w:themeColor="accent5"/>
        <w:insideV w:val="single" w:sz="4" w:space="0" w:color="E28474" w:themeColor="accent5"/>
      </w:tblBorders>
    </w:tblPr>
    <w:tblStylePr w:type="firstRow">
      <w:rPr>
        <w:b/>
        <w:bCs/>
        <w:color w:val="1C1C1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8474" w:themeFill="accent5"/>
      </w:tcPr>
    </w:tblStylePr>
    <w:tblStylePr w:type="lastRow">
      <w:rPr>
        <w:b/>
        <w:bCs/>
      </w:rPr>
      <w:tblPr/>
      <w:tcPr>
        <w:tcBorders>
          <w:top w:val="double" w:sz="4" w:space="0" w:color="E28474" w:themeColor="accent5"/>
          <w:left w:val="single" w:sz="4" w:space="0" w:color="E28474" w:themeColor="accent5"/>
          <w:bottom w:val="single" w:sz="4" w:space="0" w:color="E28474" w:themeColor="accent5"/>
          <w:right w:val="single" w:sz="4" w:space="0" w:color="E28474" w:themeColor="accent5"/>
          <w:insideH w:val="single" w:sz="4" w:space="0" w:color="E28474" w:themeColor="accent5"/>
          <w:insideV w:val="single" w:sz="4" w:space="0" w:color="E28474" w:themeColor="accent5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E28474" w:themeColor="accent5"/>
          <w:left w:val="single" w:sz="4" w:space="0" w:color="E28474" w:themeColor="accent5"/>
          <w:bottom w:val="single" w:sz="4" w:space="0" w:color="E28474" w:themeColor="accent5"/>
          <w:right w:val="single" w:sz="4" w:space="0" w:color="E28474" w:themeColor="accent5"/>
          <w:insideH w:val="single" w:sz="4" w:space="0" w:color="E28474" w:themeColor="accent5"/>
          <w:insideV w:val="single" w:sz="4" w:space="0" w:color="E28474" w:themeColor="accent5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single" w:sz="4" w:space="0" w:color="E28474" w:themeColor="accent5"/>
          <w:left w:val="single" w:sz="4" w:space="0" w:color="E28474" w:themeColor="accent5"/>
          <w:bottom w:val="single" w:sz="4" w:space="0" w:color="E28474" w:themeColor="accent5"/>
          <w:right w:val="single" w:sz="4" w:space="0" w:color="E28474" w:themeColor="accent5"/>
          <w:insideH w:val="single" w:sz="4" w:space="0" w:color="E28474" w:themeColor="accent5"/>
          <w:insideV w:val="single" w:sz="4" w:space="0" w:color="E28474" w:themeColor="accent5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E28474" w:themeColor="accent5"/>
          <w:left w:val="single" w:sz="4" w:space="0" w:color="E28474" w:themeColor="accent5"/>
          <w:bottom w:val="single" w:sz="4" w:space="0" w:color="E28474" w:themeColor="accent5"/>
          <w:right w:val="single" w:sz="4" w:space="0" w:color="E28474" w:themeColor="accent5"/>
          <w:insideH w:val="single" w:sz="4" w:space="0" w:color="E28474" w:themeColor="accent5"/>
          <w:insideV w:val="single" w:sz="4" w:space="0" w:color="E28474" w:themeColor="accent5"/>
        </w:tcBorders>
      </w:tcPr>
    </w:tblStylePr>
    <w:tblStylePr w:type="band2Vert">
      <w:tblPr/>
      <w:tcPr>
        <w:tcBorders>
          <w:top w:val="single" w:sz="4" w:space="0" w:color="E28474" w:themeColor="accent5"/>
          <w:left w:val="single" w:sz="4" w:space="0" w:color="E28474" w:themeColor="accent5"/>
          <w:bottom w:val="single" w:sz="4" w:space="0" w:color="E28474" w:themeColor="accent5"/>
          <w:right w:val="single" w:sz="4" w:space="0" w:color="E28474" w:themeColor="accent5"/>
          <w:insideH w:val="single" w:sz="4" w:space="0" w:color="E28474" w:themeColor="accent5"/>
          <w:insideV w:val="single" w:sz="4" w:space="0" w:color="E28474" w:themeColor="accent5"/>
        </w:tcBorders>
      </w:tcPr>
    </w:tblStylePr>
    <w:tblStylePr w:type="band1Horz">
      <w:tblPr/>
      <w:tcPr>
        <w:tcBorders>
          <w:top w:val="single" w:sz="4" w:space="0" w:color="E28474" w:themeColor="accent5"/>
          <w:left w:val="single" w:sz="4" w:space="0" w:color="E28474" w:themeColor="accent5"/>
          <w:bottom w:val="single" w:sz="4" w:space="0" w:color="E28474" w:themeColor="accent5"/>
          <w:right w:val="single" w:sz="4" w:space="0" w:color="E28474" w:themeColor="accent5"/>
          <w:insideH w:val="single" w:sz="4" w:space="0" w:color="E28474" w:themeColor="accent5"/>
          <w:insideV w:val="single" w:sz="4" w:space="0" w:color="E28474" w:themeColor="accent5"/>
        </w:tcBorders>
      </w:tcPr>
    </w:tblStylePr>
    <w:tblStylePr w:type="band2Horz">
      <w:tblPr/>
      <w:tcPr>
        <w:tcBorders>
          <w:top w:val="single" w:sz="4" w:space="0" w:color="E28474" w:themeColor="accent5"/>
          <w:left w:val="single" w:sz="4" w:space="0" w:color="E28474" w:themeColor="accent5"/>
          <w:bottom w:val="single" w:sz="4" w:space="0" w:color="E28474" w:themeColor="accent5"/>
          <w:right w:val="single" w:sz="4" w:space="0" w:color="E28474" w:themeColor="accent5"/>
          <w:insideH w:val="single" w:sz="4" w:space="0" w:color="E28474" w:themeColor="accent5"/>
          <w:insideV w:val="single" w:sz="4" w:space="0" w:color="E28474" w:themeColor="accent5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8474" w:themeColor="accent5"/>
          <w:left w:val="nil"/>
        </w:tcBorders>
      </w:tcPr>
    </w:tblStylePr>
    <w:tblStylePr w:type="swCell">
      <w:tblPr/>
      <w:tcPr>
        <w:tcBorders>
          <w:top w:val="double" w:sz="4" w:space="0" w:color="E28474" w:themeColor="accent5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93D600" w:themeColor="accent2"/>
        <w:left w:val="single" w:sz="4" w:space="0" w:color="93D600" w:themeColor="accent2"/>
        <w:bottom w:val="single" w:sz="4" w:space="0" w:color="93D600" w:themeColor="accent2"/>
        <w:right w:val="single" w:sz="4" w:space="0" w:color="93D600" w:themeColor="accent2"/>
      </w:tblBorders>
    </w:tblPr>
    <w:tblStylePr w:type="firstRow">
      <w:rPr>
        <w:b/>
        <w:bCs/>
        <w:color w:val="1C1C1C" w:themeColor="text1"/>
      </w:rPr>
      <w:tblPr/>
      <w:tcPr>
        <w:shd w:val="clear" w:color="auto" w:fill="93D600" w:themeFill="accent2"/>
      </w:tcPr>
    </w:tblStylePr>
    <w:tblStylePr w:type="lastRow">
      <w:rPr>
        <w:b/>
        <w:bCs/>
      </w:rPr>
      <w:tblPr/>
      <w:tcPr>
        <w:tcBorders>
          <w:top w:val="double" w:sz="4" w:space="0" w:color="93D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D600" w:themeColor="accent2"/>
          <w:right w:val="single" w:sz="4" w:space="0" w:color="93D600" w:themeColor="accent2"/>
        </w:tcBorders>
      </w:tcPr>
    </w:tblStylePr>
    <w:tblStylePr w:type="band1Horz">
      <w:tblPr/>
      <w:tcPr>
        <w:tcBorders>
          <w:top w:val="single" w:sz="4" w:space="0" w:color="93D600" w:themeColor="accent2"/>
          <w:bottom w:val="single" w:sz="4" w:space="0" w:color="93D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D600" w:themeColor="accent2"/>
          <w:left w:val="nil"/>
        </w:tcBorders>
      </w:tcPr>
    </w:tblStylePr>
    <w:tblStylePr w:type="swCell">
      <w:tblPr/>
      <w:tcPr>
        <w:tcBorders>
          <w:top w:val="double" w:sz="4" w:space="0" w:color="93D600" w:themeColor="accent2"/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33"/>
    </w:tcPr>
    <w:tblStylePr w:type="firstRow">
      <w:rPr>
        <w:b/>
        <w:bCs/>
        <w:color w:val="1C1C1C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8A8A" w:themeFill="accent1"/>
      </w:tcPr>
    </w:tblStylePr>
    <w:tblStylePr w:type="lastRow">
      <w:rPr>
        <w:b/>
        <w:bCs/>
        <w:color w:val="1C1C1C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8A8A" w:themeFill="accent1"/>
      </w:tcPr>
    </w:tblStylePr>
    <w:tblStylePr w:type="firstCol">
      <w:rPr>
        <w:b/>
        <w:bCs/>
        <w:color w:val="1C1C1C" w:themeColor="text1"/>
      </w:rPr>
      <w:tblPr/>
      <w:tcPr>
        <w:shd w:val="clear" w:color="auto" w:fill="BCBCBC" w:themeFill="text2" w:themeFillTint="66"/>
      </w:tcPr>
    </w:tblStylePr>
    <w:tblStylePr w:type="lastCol">
      <w:rPr>
        <w:b/>
        <w:bCs/>
        <w:color w:val="1C1C1C" w:themeColor="text1"/>
      </w:rPr>
      <w:tblPr/>
      <w:tcPr>
        <w:shd w:val="clear" w:color="auto" w:fill="BCBCBC" w:themeFill="text2" w:themeFillTint="66"/>
      </w:tcPr>
    </w:tblStylePr>
    <w:tblStylePr w:type="band1Vert">
      <w:tblPr/>
      <w:tcPr>
        <w:shd w:val="clear" w:color="auto" w:fill="D0D0D0" w:themeFill="accent1" w:themeFillTint="66"/>
      </w:tcPr>
    </w:tblStylePr>
    <w:tblStylePr w:type="band1Horz">
      <w:tblPr/>
      <w:tcPr>
        <w:shd w:val="clear" w:color="auto" w:fill="D0D0D0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background2"/>
    </w:tcPr>
    <w:tblStylePr w:type="firstRow">
      <w:rPr>
        <w:b/>
        <w:bCs/>
        <w:color w:val="1C1C1C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D600" w:themeFill="accent2"/>
      </w:tcPr>
    </w:tblStylePr>
    <w:tblStylePr w:type="lastRow">
      <w:rPr>
        <w:b/>
        <w:bCs/>
        <w:color w:val="1C1C1C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D600" w:themeFill="accent2"/>
      </w:tcPr>
    </w:tblStylePr>
    <w:tblStylePr w:type="firstCol">
      <w:rPr>
        <w:b/>
        <w:bCs/>
        <w:color w:val="1C1C1C" w:themeColor="text1"/>
      </w:rPr>
      <w:tblPr/>
      <w:tcPr>
        <w:shd w:val="clear" w:color="auto" w:fill="E7E7E7" w:themeFill="accent1" w:themeFillTint="33"/>
      </w:tcPr>
    </w:tblStylePr>
    <w:tblStylePr w:type="lastCol">
      <w:rPr>
        <w:b/>
        <w:bCs/>
        <w:color w:val="1C1C1C" w:themeColor="text1"/>
      </w:rPr>
      <w:tblPr/>
      <w:tcPr>
        <w:shd w:val="clear" w:color="auto" w:fill="E7E7E7" w:themeFill="accent1" w:themeFillTint="33"/>
      </w:tcPr>
    </w:tblStylePr>
    <w:tblStylePr w:type="band1Vert">
      <w:tblPr/>
      <w:tcPr>
        <w:shd w:val="clear" w:color="auto" w:fill="F5F5F5" w:themeFill="background2"/>
      </w:tcPr>
    </w:tblStylePr>
    <w:tblStylePr w:type="band1Horz">
      <w:tblPr/>
      <w:tcPr>
        <w:shd w:val="clear" w:color="auto" w:fill="F5F5F5" w:themeFill="background2"/>
      </w:tcPr>
    </w:tblStylePr>
    <w:tblStylePr w:type="band2Horz">
      <w:tblPr/>
      <w:tcPr>
        <w:shd w:val="clear" w:color="auto" w:fill="F5F5F5" w:themeFill="background2"/>
      </w:tcPr>
    </w:tblStylePr>
  </w:style>
  <w:style w:type="table" w:styleId="Tablaconcuadrcula5oscura-nfasis3">
    <w:name w:val="Grid Table 5 Dark Accent 3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background2"/>
    </w:tcPr>
    <w:tblStylePr w:type="firstRow">
      <w:rPr>
        <w:b/>
        <w:bCs/>
        <w:color w:val="1C1C1C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F300" w:themeFill="accent3"/>
      </w:tcPr>
    </w:tblStylePr>
    <w:tblStylePr w:type="lastRow">
      <w:rPr>
        <w:b/>
        <w:bCs/>
        <w:color w:val="1C1C1C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F300" w:themeFill="accent3"/>
      </w:tcPr>
    </w:tblStylePr>
    <w:tblStylePr w:type="firstCol">
      <w:rPr>
        <w:b/>
        <w:bCs/>
        <w:color w:val="1C1C1C" w:themeColor="text1"/>
      </w:rPr>
      <w:tblPr/>
      <w:tcPr>
        <w:shd w:val="clear" w:color="auto" w:fill="E7E7E7" w:themeFill="text1" w:themeFillTint="1A"/>
      </w:tcPr>
    </w:tblStylePr>
    <w:tblStylePr w:type="lastCol">
      <w:rPr>
        <w:b/>
        <w:bCs/>
        <w:color w:val="1C1C1C" w:themeColor="text1"/>
      </w:rPr>
      <w:tblPr/>
      <w:tcPr>
        <w:shd w:val="clear" w:color="auto" w:fill="B9F300" w:themeFill="accent3"/>
      </w:tcPr>
    </w:tblStylePr>
    <w:tblStylePr w:type="band1Vert">
      <w:tblPr/>
      <w:tcPr>
        <w:shd w:val="clear" w:color="auto" w:fill="F5F5F5" w:themeFill="background2"/>
      </w:tcPr>
    </w:tblStylePr>
    <w:tblStylePr w:type="band1Horz">
      <w:tblPr/>
      <w:tcPr>
        <w:shd w:val="clear" w:color="auto" w:fill="F5F5F5" w:themeFill="background2"/>
      </w:tcPr>
    </w:tblStylePr>
    <w:tblStylePr w:type="band2Horz">
      <w:tblPr/>
      <w:tcPr>
        <w:shd w:val="clear" w:color="auto" w:fill="F5F5F5" w:themeFill="background2"/>
      </w:tcPr>
    </w:tblStylePr>
  </w:style>
  <w:style w:type="table" w:styleId="Tablaconcuadrcula5oscura-nfasis4">
    <w:name w:val="Grid Table 5 Dark Accent 4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background2"/>
    </w:tcPr>
    <w:tblStylePr w:type="firstRow">
      <w:rPr>
        <w:b/>
        <w:bCs/>
        <w:color w:val="1C1C1C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D899" w:themeFill="accent4"/>
      </w:tcPr>
    </w:tblStylePr>
    <w:tblStylePr w:type="lastRow">
      <w:rPr>
        <w:b/>
        <w:bCs/>
        <w:color w:val="1C1C1C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D899" w:themeFill="accent4"/>
      </w:tcPr>
    </w:tblStylePr>
    <w:tblStylePr w:type="firstCol">
      <w:rPr>
        <w:b/>
        <w:bCs/>
        <w:color w:val="1C1C1C" w:themeColor="text1"/>
      </w:rPr>
      <w:tblPr/>
      <w:tcPr>
        <w:shd w:val="clear" w:color="auto" w:fill="E7E7E7" w:themeFill="accent1" w:themeFillTint="33"/>
      </w:tcPr>
    </w:tblStylePr>
    <w:tblStylePr w:type="lastCol">
      <w:rPr>
        <w:b/>
        <w:bCs/>
        <w:color w:val="1C1C1C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D899" w:themeFill="accent4"/>
      </w:tcPr>
    </w:tblStylePr>
    <w:tblStylePr w:type="band1Vert">
      <w:tblPr/>
      <w:tcPr>
        <w:shd w:val="clear" w:color="auto" w:fill="F5F5F5" w:themeFill="background2"/>
      </w:tcPr>
    </w:tblStylePr>
    <w:tblStylePr w:type="band2Vert">
      <w:tblPr/>
      <w:tcPr>
        <w:shd w:val="clear" w:color="auto" w:fill="F5F5F5" w:themeFill="background2"/>
      </w:tcPr>
    </w:tblStylePr>
    <w:tblStylePr w:type="band1Horz">
      <w:tblPr/>
      <w:tcPr>
        <w:shd w:val="clear" w:color="auto" w:fill="F5F5F5" w:themeFill="background2"/>
      </w:tcPr>
    </w:tblStylePr>
  </w:style>
  <w:style w:type="table" w:styleId="Tablaconcuadrcula5oscura-nfasis5">
    <w:name w:val="Grid Table 5 Dark Accent 5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background2"/>
    </w:tcPr>
    <w:tblStylePr w:type="firstRow">
      <w:rPr>
        <w:b/>
        <w:bCs/>
        <w:color w:val="1C1C1C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474" w:themeFill="accent5"/>
      </w:tcPr>
    </w:tblStylePr>
    <w:tblStylePr w:type="lastRow">
      <w:rPr>
        <w:b/>
        <w:bCs/>
        <w:color w:val="1C1C1C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474" w:themeFill="accent5"/>
      </w:tcPr>
    </w:tblStylePr>
    <w:tblStylePr w:type="firstCol">
      <w:rPr>
        <w:b/>
        <w:bCs/>
        <w:color w:val="1C1C1C" w:themeColor="text1"/>
      </w:rPr>
      <w:tblPr/>
      <w:tcPr>
        <w:shd w:val="clear" w:color="auto" w:fill="E7E7E7" w:themeFill="accent1" w:themeFillTint="33"/>
      </w:tcPr>
    </w:tblStylePr>
    <w:tblStylePr w:type="lastCol">
      <w:rPr>
        <w:b/>
        <w:bCs/>
        <w:color w:val="1C1C1C" w:themeColor="text1"/>
      </w:rPr>
      <w:tblPr/>
      <w:tcPr>
        <w:shd w:val="clear" w:color="auto" w:fill="F3CDC7" w:themeFill="accent5" w:themeFillTint="66"/>
      </w:tcPr>
    </w:tblStylePr>
    <w:tblStylePr w:type="band1Vert">
      <w:tblPr/>
      <w:tcPr>
        <w:shd w:val="clear" w:color="auto" w:fill="F5F5F5" w:themeFill="background2"/>
      </w:tcPr>
    </w:tblStylePr>
    <w:tblStylePr w:type="band1Horz">
      <w:tblPr/>
      <w:tcPr>
        <w:shd w:val="clear" w:color="auto" w:fill="F5F5F5" w:themeFill="background2"/>
      </w:tcPr>
    </w:tblStylePr>
    <w:tblStylePr w:type="band2Horz">
      <w:tblPr/>
      <w:tcPr>
        <w:shd w:val="clear" w:color="auto" w:fill="F5F5F5" w:themeFill="background2"/>
      </w:tcPr>
    </w:tblStylePr>
  </w:style>
  <w:style w:type="table" w:styleId="Tablaconcuadrcula5oscura-nfasis6">
    <w:name w:val="Grid Table 5 Dark Accent 6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1C1C1C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1C1C1C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1C1C1C" w:themeColor="text1"/>
      </w:rPr>
      <w:tblPr/>
      <w:tcPr>
        <w:shd w:val="clear" w:color="auto" w:fill="DDDDDD" w:themeFill="text2" w:themeFillTint="33"/>
      </w:tcPr>
    </w:tblStylePr>
    <w:tblStylePr w:type="lastCol">
      <w:rPr>
        <w:b/>
        <w:bCs/>
        <w:color w:val="1C1C1C" w:themeColor="text1"/>
      </w:rPr>
      <w:tblPr/>
      <w:tcPr>
        <w:shd w:val="clear" w:color="auto" w:fill="D0D0D0" w:themeFill="accent1" w:themeFillTint="6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Tabladelista4">
    <w:name w:val="List Table 4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767676" w:themeColor="text1" w:themeTint="99"/>
        <w:left w:val="single" w:sz="4" w:space="0" w:color="767676" w:themeColor="text1" w:themeTint="99"/>
        <w:bottom w:val="single" w:sz="4" w:space="0" w:color="767676" w:themeColor="text1" w:themeTint="99"/>
        <w:right w:val="single" w:sz="4" w:space="0" w:color="767676" w:themeColor="text1" w:themeTint="99"/>
        <w:insideH w:val="single" w:sz="4" w:space="0" w:color="7676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C1C" w:themeColor="text1"/>
          <w:left w:val="single" w:sz="4" w:space="0" w:color="1C1C1C" w:themeColor="text1"/>
          <w:bottom w:val="single" w:sz="4" w:space="0" w:color="1C1C1C" w:themeColor="text1"/>
          <w:right w:val="single" w:sz="4" w:space="0" w:color="1C1C1C" w:themeColor="text1"/>
          <w:insideH w:val="nil"/>
        </w:tcBorders>
        <w:shd w:val="clear" w:color="auto" w:fill="1C1C1C" w:themeFill="text1"/>
      </w:tcPr>
    </w:tblStylePr>
    <w:tblStylePr w:type="lastRow">
      <w:rPr>
        <w:b/>
        <w:bCs/>
      </w:rPr>
      <w:tblPr/>
      <w:tcPr>
        <w:tcBorders>
          <w:top w:val="double" w:sz="4" w:space="0" w:color="7676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 w:themeTint="99"/>
        <w:left w:val="single" w:sz="4" w:space="0" w:color="B8B8B8" w:themeColor="accent1" w:themeTint="99"/>
        <w:bottom w:val="single" w:sz="4" w:space="0" w:color="B8B8B8" w:themeColor="accent1" w:themeTint="99"/>
        <w:right w:val="single" w:sz="4" w:space="0" w:color="B8B8B8" w:themeColor="accent1" w:themeTint="99"/>
        <w:insideH w:val="single" w:sz="4" w:space="0" w:color="B8B8B8" w:themeColor="accent1" w:themeTint="99"/>
      </w:tblBorders>
    </w:tblPr>
    <w:tblStylePr w:type="firstRow">
      <w:rPr>
        <w:b/>
        <w:bCs/>
        <w:color w:val="1C1C1C" w:themeColor="text1"/>
      </w:rPr>
      <w:tblPr/>
      <w:tcPr>
        <w:tcBorders>
          <w:top w:val="single" w:sz="4" w:space="0" w:color="8A8A8A" w:themeColor="accent1"/>
          <w:left w:val="single" w:sz="4" w:space="0" w:color="8A8A8A" w:themeColor="accent1"/>
          <w:bottom w:val="single" w:sz="4" w:space="0" w:color="8A8A8A" w:themeColor="accent1"/>
          <w:right w:val="single" w:sz="4" w:space="0" w:color="8A8A8A" w:themeColor="accent1"/>
          <w:insideH w:val="nil"/>
        </w:tcBorders>
        <w:shd w:val="clear" w:color="auto" w:fill="8A8A8A" w:themeFill="accent1"/>
      </w:tcPr>
    </w:tblStylePr>
    <w:tblStylePr w:type="lastRow">
      <w:rPr>
        <w:b/>
        <w:bCs/>
      </w:rPr>
      <w:tblPr/>
      <w:tcPr>
        <w:tcBorders>
          <w:top w:val="double" w:sz="4" w:space="0" w:color="B8B8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1" w:themeFillTint="33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</w:tblBorders>
    </w:tblPr>
    <w:tblStylePr w:type="firstRow">
      <w:rPr>
        <w:b/>
        <w:bCs/>
        <w:color w:val="1C1C1C" w:themeColor="text1"/>
      </w:rPr>
      <w:tblPr/>
      <w:tcPr>
        <w:tcBorders>
          <w:top w:val="single" w:sz="4" w:space="0" w:color="93D600" w:themeColor="accent2"/>
          <w:left w:val="single" w:sz="4" w:space="0" w:color="93D600" w:themeColor="accent2"/>
          <w:bottom w:val="single" w:sz="4" w:space="0" w:color="93D600" w:themeColor="accent2"/>
          <w:right w:val="single" w:sz="4" w:space="0" w:color="93D600" w:themeColor="accent2"/>
          <w:insideH w:val="nil"/>
        </w:tcBorders>
        <w:shd w:val="clear" w:color="auto" w:fill="93D600" w:themeFill="accent2"/>
      </w:tcPr>
    </w:tblStylePr>
    <w:tblStylePr w:type="lastRow">
      <w:rPr>
        <w:b/>
        <w:bCs/>
      </w:rPr>
      <w:tblPr/>
      <w:tcPr>
        <w:tcBorders>
          <w:top w:val="double" w:sz="4" w:space="0" w:color="C7FF4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D8FF5E" w:themeColor="accent3" w:themeTint="99"/>
        <w:left w:val="single" w:sz="4" w:space="0" w:color="D8FF5E" w:themeColor="accent3" w:themeTint="99"/>
        <w:bottom w:val="single" w:sz="4" w:space="0" w:color="D8FF5E" w:themeColor="accent3" w:themeTint="99"/>
        <w:right w:val="single" w:sz="4" w:space="0" w:color="D8FF5E" w:themeColor="accent3" w:themeTint="99"/>
        <w:insideH w:val="single" w:sz="4" w:space="0" w:color="D8FF5E" w:themeColor="accent3" w:themeTint="99"/>
      </w:tblBorders>
    </w:tblPr>
    <w:tblStylePr w:type="firstRow">
      <w:rPr>
        <w:b/>
        <w:bCs/>
        <w:color w:val="1C1C1C" w:themeColor="text1"/>
      </w:rPr>
      <w:tblPr/>
      <w:tcPr>
        <w:tcBorders>
          <w:top w:val="single" w:sz="4" w:space="0" w:color="B9F300" w:themeColor="accent3"/>
          <w:left w:val="single" w:sz="4" w:space="0" w:color="B9F300" w:themeColor="accent3"/>
          <w:bottom w:val="single" w:sz="4" w:space="0" w:color="B9F300" w:themeColor="accent3"/>
          <w:right w:val="single" w:sz="4" w:space="0" w:color="B9F300" w:themeColor="accent3"/>
          <w:insideH w:val="nil"/>
        </w:tcBorders>
        <w:shd w:val="clear" w:color="auto" w:fill="B9F300" w:themeFill="accent3"/>
      </w:tcPr>
    </w:tblStylePr>
    <w:tblStylePr w:type="lastRow">
      <w:rPr>
        <w:b/>
        <w:bCs/>
      </w:rPr>
      <w:tblPr/>
      <w:tcPr>
        <w:tcBorders>
          <w:top w:val="double" w:sz="4" w:space="0" w:color="D8F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C9" w:themeFill="accent3" w:themeFillTint="33"/>
      </w:tcPr>
    </w:tblStylePr>
    <w:tblStylePr w:type="band1Horz">
      <w:tblPr/>
      <w:tcPr>
        <w:shd w:val="clear" w:color="auto" w:fill="F2FFC9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8EE7C1" w:themeColor="accent4" w:themeTint="99"/>
        <w:left w:val="single" w:sz="4" w:space="0" w:color="8EE7C1" w:themeColor="accent4" w:themeTint="99"/>
        <w:bottom w:val="single" w:sz="4" w:space="0" w:color="8EE7C1" w:themeColor="accent4" w:themeTint="99"/>
        <w:right w:val="single" w:sz="4" w:space="0" w:color="8EE7C1" w:themeColor="accent4" w:themeTint="99"/>
        <w:insideH w:val="single" w:sz="4" w:space="0" w:color="8EE7C1" w:themeColor="accent4" w:themeTint="99"/>
      </w:tblBorders>
    </w:tblPr>
    <w:tblStylePr w:type="firstRow">
      <w:rPr>
        <w:b/>
        <w:bCs/>
        <w:color w:val="1C1C1C" w:themeColor="text1"/>
      </w:rPr>
      <w:tblPr/>
      <w:tcPr>
        <w:tcBorders>
          <w:top w:val="single" w:sz="4" w:space="0" w:color="44D899" w:themeColor="accent4"/>
          <w:left w:val="single" w:sz="4" w:space="0" w:color="44D899" w:themeColor="accent4"/>
          <w:bottom w:val="single" w:sz="4" w:space="0" w:color="44D899" w:themeColor="accent4"/>
          <w:right w:val="single" w:sz="4" w:space="0" w:color="44D899" w:themeColor="accent4"/>
          <w:insideH w:val="nil"/>
        </w:tcBorders>
        <w:shd w:val="clear" w:color="auto" w:fill="44D899" w:themeFill="accent4"/>
      </w:tcPr>
    </w:tblStylePr>
    <w:tblStylePr w:type="lastRow">
      <w:rPr>
        <w:b/>
        <w:bCs/>
      </w:rPr>
      <w:tblPr/>
      <w:tcPr>
        <w:tcBorders>
          <w:top w:val="double" w:sz="4" w:space="0" w:color="8EE7C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7EA" w:themeFill="accent4" w:themeFillTint="33"/>
      </w:tcPr>
    </w:tblStylePr>
    <w:tblStylePr w:type="band1Horz">
      <w:tblPr/>
      <w:tcPr>
        <w:shd w:val="clear" w:color="auto" w:fill="D9F7EA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EDB4AB" w:themeColor="accent5" w:themeTint="99"/>
        <w:left w:val="single" w:sz="4" w:space="0" w:color="EDB4AB" w:themeColor="accent5" w:themeTint="99"/>
        <w:bottom w:val="single" w:sz="4" w:space="0" w:color="EDB4AB" w:themeColor="accent5" w:themeTint="99"/>
        <w:right w:val="single" w:sz="4" w:space="0" w:color="EDB4AB" w:themeColor="accent5" w:themeTint="99"/>
        <w:insideH w:val="single" w:sz="4" w:space="0" w:color="EDB4AB" w:themeColor="accent5" w:themeTint="99"/>
      </w:tblBorders>
    </w:tblPr>
    <w:tblStylePr w:type="firstRow">
      <w:rPr>
        <w:b/>
        <w:bCs/>
        <w:color w:val="1C1C1C" w:themeColor="text1"/>
      </w:rPr>
      <w:tblPr/>
      <w:tcPr>
        <w:tcBorders>
          <w:top w:val="single" w:sz="4" w:space="0" w:color="E28474" w:themeColor="accent5"/>
          <w:left w:val="single" w:sz="4" w:space="0" w:color="E28474" w:themeColor="accent5"/>
          <w:bottom w:val="single" w:sz="4" w:space="0" w:color="E28474" w:themeColor="accent5"/>
          <w:right w:val="single" w:sz="4" w:space="0" w:color="E28474" w:themeColor="accent5"/>
          <w:insideH w:val="nil"/>
        </w:tcBorders>
        <w:shd w:val="clear" w:color="auto" w:fill="E28474" w:themeFill="accent5"/>
      </w:tcPr>
    </w:tblStylePr>
    <w:tblStylePr w:type="lastRow">
      <w:rPr>
        <w:b/>
        <w:bCs/>
      </w:rPr>
      <w:tblPr/>
      <w:tcPr>
        <w:tcBorders>
          <w:top w:val="double" w:sz="4" w:space="0" w:color="EDB4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3" w:themeFill="accent5" w:themeFillTint="33"/>
      </w:tcPr>
    </w:tblStylePr>
    <w:tblStylePr w:type="band1Horz">
      <w:tblPr/>
      <w:tcPr>
        <w:shd w:val="clear" w:color="auto" w:fill="F9E6E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1C1C1C" w:themeColor="text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ladelista3-nfasis4">
    <w:name w:val="List Table 3 Accent 4"/>
    <w:basedOn w:val="Tablanormal"/>
    <w:uiPriority w:val="48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44D899" w:themeColor="accent4"/>
        <w:left w:val="single" w:sz="4" w:space="0" w:color="44D899" w:themeColor="accent4"/>
        <w:bottom w:val="single" w:sz="4" w:space="0" w:color="44D899" w:themeColor="accent4"/>
        <w:right w:val="single" w:sz="4" w:space="0" w:color="44D899" w:themeColor="accent4"/>
        <w:insideH w:val="single" w:sz="4" w:space="0" w:color="44D899" w:themeColor="accent4"/>
        <w:insideV w:val="single" w:sz="4" w:space="0" w:color="44D899" w:themeColor="accent4"/>
      </w:tblBorders>
    </w:tblPr>
    <w:tblStylePr w:type="firstRow">
      <w:rPr>
        <w:b/>
        <w:bCs/>
        <w:color w:val="1C1C1C" w:themeColor="text1"/>
      </w:rPr>
      <w:tblPr/>
      <w:tcPr>
        <w:shd w:val="clear" w:color="auto" w:fill="44D899" w:themeFill="accent4"/>
      </w:tcPr>
    </w:tblStylePr>
    <w:tblStylePr w:type="lastRow">
      <w:rPr>
        <w:b/>
        <w:bCs/>
      </w:rPr>
      <w:tblPr/>
      <w:tcPr>
        <w:tcBorders>
          <w:top w:val="double" w:sz="4" w:space="0" w:color="44D899" w:themeColor="accent4"/>
          <w:left w:val="single" w:sz="4" w:space="0" w:color="44D899" w:themeColor="accent4"/>
          <w:bottom w:val="single" w:sz="4" w:space="0" w:color="44D899" w:themeColor="accent4"/>
          <w:right w:val="single" w:sz="4" w:space="0" w:color="44D899" w:themeColor="accent4"/>
          <w:insideH w:val="single" w:sz="4" w:space="0" w:color="44D899" w:themeColor="accent4"/>
          <w:insideV w:val="single" w:sz="4" w:space="0" w:color="44D89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44D899" w:themeColor="accent4"/>
          <w:left w:val="single" w:sz="4" w:space="0" w:color="44D899" w:themeColor="accent4"/>
          <w:bottom w:val="single" w:sz="4" w:space="0" w:color="44D899" w:themeColor="accent4"/>
          <w:right w:val="single" w:sz="4" w:space="0" w:color="44D899" w:themeColor="accent4"/>
          <w:insideH w:val="single" w:sz="4" w:space="0" w:color="44D899" w:themeColor="accent4"/>
          <w:insideV w:val="single" w:sz="4" w:space="0" w:color="44D899" w:themeColor="accent4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single" w:sz="4" w:space="0" w:color="44D899" w:themeColor="accent4"/>
          <w:left w:val="single" w:sz="4" w:space="0" w:color="44D899" w:themeColor="accent4"/>
          <w:bottom w:val="single" w:sz="4" w:space="0" w:color="44D899" w:themeColor="accent4"/>
          <w:right w:val="single" w:sz="4" w:space="0" w:color="44D899" w:themeColor="accent4"/>
          <w:insideH w:val="single" w:sz="4" w:space="0" w:color="44D899" w:themeColor="accent4"/>
          <w:insideV w:val="single" w:sz="4" w:space="0" w:color="44D899" w:themeColor="accent4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44D899" w:themeColor="accent4"/>
          <w:left w:val="single" w:sz="4" w:space="0" w:color="44D899" w:themeColor="accent4"/>
          <w:bottom w:val="single" w:sz="4" w:space="0" w:color="44D899" w:themeColor="accent4"/>
          <w:right w:val="single" w:sz="4" w:space="0" w:color="44D899" w:themeColor="accent4"/>
          <w:insideH w:val="single" w:sz="4" w:space="0" w:color="44D899" w:themeColor="accent4"/>
          <w:insideV w:val="single" w:sz="4" w:space="0" w:color="44D899" w:themeColor="accent4"/>
        </w:tcBorders>
      </w:tcPr>
    </w:tblStylePr>
    <w:tblStylePr w:type="band2Vert">
      <w:tblPr/>
      <w:tcPr>
        <w:tcBorders>
          <w:top w:val="single" w:sz="4" w:space="0" w:color="44D899" w:themeColor="accent4"/>
          <w:left w:val="single" w:sz="4" w:space="0" w:color="44D899" w:themeColor="accent4"/>
          <w:bottom w:val="single" w:sz="4" w:space="0" w:color="44D899" w:themeColor="accent4"/>
          <w:right w:val="single" w:sz="4" w:space="0" w:color="44D899" w:themeColor="accent4"/>
          <w:insideH w:val="single" w:sz="4" w:space="0" w:color="44D899" w:themeColor="accent4"/>
          <w:insideV w:val="single" w:sz="4" w:space="0" w:color="44D899" w:themeColor="accent4"/>
        </w:tcBorders>
      </w:tcPr>
    </w:tblStylePr>
    <w:tblStylePr w:type="band1Horz">
      <w:tblPr/>
      <w:tcPr>
        <w:tcBorders>
          <w:top w:val="single" w:sz="4" w:space="0" w:color="44D899" w:themeColor="accent4"/>
          <w:left w:val="single" w:sz="4" w:space="0" w:color="44D899" w:themeColor="accent4"/>
          <w:bottom w:val="single" w:sz="4" w:space="0" w:color="44D899" w:themeColor="accent4"/>
          <w:right w:val="single" w:sz="4" w:space="0" w:color="44D899" w:themeColor="accent4"/>
          <w:insideH w:val="single" w:sz="4" w:space="0" w:color="44D899" w:themeColor="accent4"/>
          <w:insideV w:val="single" w:sz="4" w:space="0" w:color="44D899" w:themeColor="accent4"/>
        </w:tcBorders>
      </w:tcPr>
    </w:tblStylePr>
    <w:tblStylePr w:type="band2Horz">
      <w:tblPr/>
      <w:tcPr>
        <w:tcBorders>
          <w:top w:val="single" w:sz="4" w:space="0" w:color="44D899" w:themeColor="accent4"/>
          <w:left w:val="single" w:sz="4" w:space="0" w:color="44D899" w:themeColor="accent4"/>
          <w:bottom w:val="single" w:sz="4" w:space="0" w:color="44D899" w:themeColor="accent4"/>
          <w:right w:val="single" w:sz="4" w:space="0" w:color="44D899" w:themeColor="accent4"/>
          <w:insideH w:val="single" w:sz="4" w:space="0" w:color="44D899" w:themeColor="accent4"/>
          <w:insideV w:val="single" w:sz="4" w:space="0" w:color="44D899" w:themeColor="accent4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D899" w:themeColor="accent4"/>
          <w:left w:val="nil"/>
        </w:tcBorders>
      </w:tcPr>
    </w:tblStylePr>
    <w:tblStylePr w:type="swCell">
      <w:tblPr/>
      <w:tcPr>
        <w:tcBorders>
          <w:top w:val="double" w:sz="4" w:space="0" w:color="44D899" w:themeColor="accent4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B9F300" w:themeColor="accent3"/>
        <w:left w:val="single" w:sz="4" w:space="0" w:color="B9F300" w:themeColor="accent3"/>
        <w:bottom w:val="single" w:sz="4" w:space="0" w:color="B9F300" w:themeColor="accent3"/>
        <w:right w:val="single" w:sz="4" w:space="0" w:color="B9F300" w:themeColor="accent3"/>
      </w:tblBorders>
    </w:tblPr>
    <w:tblStylePr w:type="firstRow">
      <w:rPr>
        <w:b/>
        <w:bCs/>
        <w:color w:val="1C1C1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300" w:themeFill="accent3"/>
      </w:tcPr>
    </w:tblStylePr>
    <w:tblStylePr w:type="lastRow">
      <w:rPr>
        <w:b/>
        <w:bCs/>
      </w:rPr>
      <w:tblPr/>
      <w:tcPr>
        <w:tcBorders>
          <w:top w:val="double" w:sz="4" w:space="0" w:color="B9F300" w:themeColor="accent3"/>
          <w:left w:val="single" w:sz="4" w:space="0" w:color="B9F300" w:themeColor="accent3"/>
          <w:bottom w:val="single" w:sz="4" w:space="0" w:color="B9F300" w:themeColor="accent3"/>
          <w:right w:val="single" w:sz="4" w:space="0" w:color="B9F300" w:themeColor="accent3"/>
          <w:insideH w:val="single" w:sz="4" w:space="0" w:color="B9F300" w:themeColor="accent3"/>
          <w:insideV w:val="single" w:sz="4" w:space="0" w:color="B9F300" w:themeColor="accent3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B9F300" w:themeColor="accent3"/>
          <w:left w:val="single" w:sz="4" w:space="0" w:color="B9F300" w:themeColor="accent3"/>
          <w:bottom w:val="single" w:sz="4" w:space="0" w:color="B9F300" w:themeColor="accent3"/>
          <w:right w:val="single" w:sz="4" w:space="0" w:color="B9F300" w:themeColor="accent3"/>
          <w:insideH w:val="single" w:sz="4" w:space="0" w:color="B9F300" w:themeColor="accent3"/>
          <w:insideV w:val="single" w:sz="4" w:space="0" w:color="B9F300" w:themeColor="accent3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single" w:sz="4" w:space="0" w:color="B9F300" w:themeColor="accent3"/>
          <w:left w:val="single" w:sz="4" w:space="0" w:color="B9F300" w:themeColor="accent3"/>
          <w:bottom w:val="single" w:sz="4" w:space="0" w:color="B9F300" w:themeColor="accent3"/>
          <w:right w:val="single" w:sz="4" w:space="0" w:color="B9F300" w:themeColor="accent3"/>
          <w:insideH w:val="single" w:sz="4" w:space="0" w:color="B9F300" w:themeColor="accent3"/>
          <w:insideV w:val="single" w:sz="4" w:space="0" w:color="B9F300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B9F300" w:themeColor="accent3"/>
          <w:left w:val="single" w:sz="4" w:space="0" w:color="B9F300" w:themeColor="accent3"/>
          <w:bottom w:val="single" w:sz="4" w:space="0" w:color="B9F300" w:themeColor="accent3"/>
          <w:right w:val="single" w:sz="4" w:space="0" w:color="B9F300" w:themeColor="accent3"/>
          <w:insideH w:val="single" w:sz="4" w:space="0" w:color="B9F300" w:themeColor="accent3"/>
          <w:insideV w:val="single" w:sz="4" w:space="0" w:color="B9F300" w:themeColor="accent3"/>
        </w:tcBorders>
      </w:tcPr>
    </w:tblStylePr>
    <w:tblStylePr w:type="band2Vert">
      <w:tblPr/>
      <w:tcPr>
        <w:tcBorders>
          <w:top w:val="single" w:sz="4" w:space="0" w:color="B9F300" w:themeColor="accent3"/>
          <w:left w:val="single" w:sz="4" w:space="0" w:color="B9F300" w:themeColor="accent3"/>
          <w:bottom w:val="single" w:sz="4" w:space="0" w:color="B9F300" w:themeColor="accent3"/>
          <w:right w:val="single" w:sz="4" w:space="0" w:color="B9F300" w:themeColor="accent3"/>
          <w:insideH w:val="single" w:sz="4" w:space="0" w:color="B9F300" w:themeColor="accent3"/>
          <w:insideV w:val="single" w:sz="4" w:space="0" w:color="B9F300" w:themeColor="accent3"/>
        </w:tcBorders>
      </w:tcPr>
    </w:tblStylePr>
    <w:tblStylePr w:type="band1Horz">
      <w:tblPr/>
      <w:tcPr>
        <w:tcBorders>
          <w:top w:val="single" w:sz="4" w:space="0" w:color="B9F300" w:themeColor="accent3"/>
          <w:left w:val="single" w:sz="4" w:space="0" w:color="B9F300" w:themeColor="accent3"/>
          <w:bottom w:val="single" w:sz="4" w:space="0" w:color="B9F300" w:themeColor="accent3"/>
          <w:right w:val="single" w:sz="4" w:space="0" w:color="B9F300" w:themeColor="accent3"/>
          <w:insideH w:val="single" w:sz="4" w:space="0" w:color="B9F300" w:themeColor="accent3"/>
          <w:insideV w:val="single" w:sz="4" w:space="0" w:color="B9F300" w:themeColor="accent3"/>
        </w:tcBorders>
      </w:tcPr>
    </w:tblStylePr>
    <w:tblStylePr w:type="band2Horz">
      <w:tblPr/>
      <w:tcPr>
        <w:tcBorders>
          <w:top w:val="single" w:sz="4" w:space="0" w:color="B9F300" w:themeColor="accent3"/>
          <w:left w:val="single" w:sz="4" w:space="0" w:color="B9F300" w:themeColor="accent3"/>
          <w:bottom w:val="single" w:sz="4" w:space="0" w:color="B9F300" w:themeColor="accent3"/>
          <w:right w:val="single" w:sz="4" w:space="0" w:color="B9F300" w:themeColor="accent3"/>
          <w:insideH w:val="single" w:sz="4" w:space="0" w:color="B9F300" w:themeColor="accent3"/>
          <w:insideV w:val="single" w:sz="4" w:space="0" w:color="B9F300" w:themeColor="accent3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F300" w:themeColor="accent3"/>
          <w:left w:val="nil"/>
        </w:tcBorders>
      </w:tcPr>
    </w:tblStylePr>
    <w:tblStylePr w:type="swCell">
      <w:tblPr/>
      <w:tcPr>
        <w:tcBorders>
          <w:top w:val="double" w:sz="4" w:space="0" w:color="B9F300" w:themeColor="accent3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1C1C1C" w:themeColor="text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24" w:space="0" w:color="E5E5E5" w:themeColor="accent6" w:themeTint="66"/>
        <w:left w:val="single" w:sz="24" w:space="0" w:color="E5E5E5" w:themeColor="accent6" w:themeTint="66"/>
        <w:bottom w:val="single" w:sz="24" w:space="0" w:color="E5E5E5" w:themeColor="accent6" w:themeTint="66"/>
        <w:right w:val="single" w:sz="24" w:space="0" w:color="E5E5E5" w:themeColor="accent6" w:themeTint="66"/>
      </w:tblBorders>
    </w:tblPr>
    <w:tcPr>
      <w:shd w:val="clear" w:color="auto" w:fill="E5E5E5" w:themeFill="accent6" w:themeFillTint="6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insideH w:val="single" w:sz="6" w:space="0" w:color="595959" w:themeColor="text2"/>
        <w:insideV w:val="single" w:sz="6" w:space="0" w:color="595959" w:themeColor="text2"/>
      </w:tblBorders>
    </w:tblPr>
    <w:tcPr>
      <w:shd w:val="clear" w:color="auto" w:fill="93D600" w:themeFill="accent2"/>
    </w:tcPr>
    <w:tblStylePr w:type="firstRow">
      <w:rPr>
        <w:b/>
        <w:bCs/>
        <w:color w:val="1C1C1C" w:themeColor="text1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color w:val="1C1C1C" w:themeColor="text1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1C1C1C" w:themeColor="text1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color w:val="1C1C1C" w:themeColor="text1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shd w:val="clear" w:color="auto" w:fill="E5E5E5" w:themeFill="accent6" w:themeFillTint="66"/>
      </w:tcPr>
    </w:tblStylePr>
    <w:tblStylePr w:type="band2Horz">
      <w:tblPr/>
      <w:tcPr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595959" w:themeColor="text2"/>
        <w:left w:val="single" w:sz="4" w:space="0" w:color="595959" w:themeColor="text2"/>
        <w:bottom w:val="single" w:sz="4" w:space="0" w:color="595959" w:themeColor="text2"/>
        <w:right w:val="single" w:sz="4" w:space="0" w:color="595959" w:themeColor="text2"/>
        <w:insideH w:val="single" w:sz="4" w:space="0" w:color="595959" w:themeColor="text2"/>
        <w:insideV w:val="single" w:sz="4" w:space="0" w:color="595959" w:themeColor="text2"/>
      </w:tblBorders>
    </w:tblPr>
    <w:tcPr>
      <w:shd w:val="clear" w:color="auto" w:fill="E5E5E5" w:themeFill="accent6" w:themeFillTint="66"/>
    </w:tcPr>
    <w:tblStylePr w:type="firstRow">
      <w:rPr>
        <w:b/>
        <w:bCs/>
      </w:rPr>
      <w:tblPr/>
      <w:tcPr>
        <w:shd w:val="clear" w:color="auto" w:fill="B9F300" w:themeFill="accent3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 w:themeFill="accent6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595959" w:themeColor="text2"/>
        <w:left w:val="single" w:sz="4" w:space="0" w:color="595959" w:themeColor="text2"/>
        <w:bottom w:val="single" w:sz="4" w:space="0" w:color="595959" w:themeColor="text2"/>
        <w:right w:val="single" w:sz="4" w:space="0" w:color="595959" w:themeColor="text2"/>
        <w:insideH w:val="single" w:sz="4" w:space="0" w:color="595959" w:themeColor="text2"/>
        <w:insideV w:val="single" w:sz="4" w:space="0" w:color="595959" w:themeColor="text2"/>
      </w:tblBorders>
    </w:tblPr>
    <w:tcPr>
      <w:shd w:val="clear" w:color="auto" w:fill="44D89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 w:themeFill="accent6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595959" w:themeColor="text2"/>
        <w:left w:val="single" w:sz="4" w:space="0" w:color="595959" w:themeColor="text2"/>
        <w:bottom w:val="single" w:sz="4" w:space="0" w:color="595959" w:themeColor="text2"/>
        <w:right w:val="single" w:sz="4" w:space="0" w:color="595959" w:themeColor="text2"/>
        <w:insideH w:val="single" w:sz="4" w:space="0" w:color="595959" w:themeColor="text2"/>
        <w:insideV w:val="single" w:sz="4" w:space="0" w:color="595959" w:themeColor="text2"/>
      </w:tblBorders>
    </w:tblPr>
    <w:tcPr>
      <w:shd w:val="clear" w:color="auto" w:fill="E284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 w:themeFill="accent6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9D3D8B"/>
    <w:pPr>
      <w:spacing w:after="0" w:line="240" w:lineRule="auto"/>
    </w:pPr>
    <w:tblPr>
      <w:tblStyleRowBandSize w:val="1"/>
      <w:tblStyleColBandSize w:val="1"/>
      <w:tblBorders>
        <w:top w:val="single" w:sz="24" w:space="0" w:color="B8B8B8" w:themeColor="accent1" w:themeTint="99"/>
        <w:left w:val="single" w:sz="24" w:space="0" w:color="B8B8B8" w:themeColor="accent1" w:themeTint="99"/>
        <w:bottom w:val="single" w:sz="24" w:space="0" w:color="B8B8B8" w:themeColor="accent1" w:themeTint="99"/>
        <w:right w:val="single" w:sz="24" w:space="0" w:color="B8B8B8" w:themeColor="accent1" w:themeTint="99"/>
      </w:tblBorders>
    </w:tblPr>
    <w:tcPr>
      <w:shd w:val="clear" w:color="auto" w:fill="B8B8B8" w:themeFill="accent1" w:themeFillTint="99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9D3D8B"/>
    <w:pPr>
      <w:spacing w:after="0" w:line="240" w:lineRule="auto"/>
    </w:pPr>
    <w:tblPr>
      <w:tblStyleRowBandSize w:val="1"/>
      <w:tblStyleColBandSize w:val="1"/>
      <w:tblBorders>
        <w:top w:val="single" w:sz="4" w:space="0" w:color="8A8A8A" w:themeColor="accent1"/>
        <w:left w:val="single" w:sz="4" w:space="0" w:color="8A8A8A" w:themeColor="accent1"/>
        <w:bottom w:val="single" w:sz="4" w:space="0" w:color="8A8A8A" w:themeColor="accent1"/>
        <w:right w:val="single" w:sz="4" w:space="0" w:color="8A8A8A" w:themeColor="accent1"/>
      </w:tblBorders>
    </w:tblPr>
    <w:tblStylePr w:type="firstRow">
      <w:rPr>
        <w:b/>
        <w:bCs/>
        <w:color w:val="1C1C1C" w:themeColor="text1"/>
      </w:rPr>
      <w:tblPr/>
      <w:tcPr>
        <w:shd w:val="clear" w:color="auto" w:fill="B8B8B8" w:themeFill="accent1" w:themeFillTint="99"/>
      </w:tcPr>
    </w:tblStylePr>
    <w:tblStylePr w:type="lastRow">
      <w:rPr>
        <w:b/>
        <w:bCs/>
      </w:rPr>
      <w:tblPr/>
      <w:tcPr>
        <w:tcBorders>
          <w:top w:val="double" w:sz="4" w:space="0" w:color="8A8A8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8A8A" w:themeColor="accent1"/>
          <w:right w:val="single" w:sz="4" w:space="0" w:color="8A8A8A" w:themeColor="accent1"/>
        </w:tcBorders>
      </w:tcPr>
    </w:tblStylePr>
    <w:tblStylePr w:type="band1Horz">
      <w:tblPr/>
      <w:tcPr>
        <w:tcBorders>
          <w:top w:val="single" w:sz="4" w:space="0" w:color="8A8A8A" w:themeColor="accent1"/>
          <w:bottom w:val="single" w:sz="4" w:space="0" w:color="8A8A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8A8A" w:themeColor="accent1"/>
          <w:left w:val="nil"/>
        </w:tcBorders>
      </w:tcPr>
    </w:tblStylePr>
    <w:tblStylePr w:type="swCell">
      <w:tblPr/>
      <w:tcPr>
        <w:tcBorders>
          <w:top w:val="double" w:sz="4" w:space="0" w:color="8A8A8A" w:themeColor="accent1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D3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D8B"/>
    <w:rPr>
      <w:rFonts w:ascii="Segoe UI" w:eastAsia="Calibri" w:hAnsi="Segoe UI" w:cs="Times New Roman"/>
      <w:color w:val="272727" w:themeColor="text1" w:themeTint="F2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3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D8B"/>
    <w:rPr>
      <w:rFonts w:ascii="Segoe UI" w:eastAsia="Calibri" w:hAnsi="Segoe UI" w:cs="Times New Roman"/>
      <w:color w:val="272727" w:themeColor="text1" w:themeTint="F2"/>
      <w:lang w:eastAsia="es-ES"/>
    </w:rPr>
  </w:style>
  <w:style w:type="paragraph" w:styleId="TtuloTDC">
    <w:name w:val="TOC Heading"/>
    <w:basedOn w:val="Ttulo2"/>
    <w:next w:val="Normal"/>
    <w:link w:val="TtuloTDCCar"/>
    <w:autoRedefine/>
    <w:uiPriority w:val="39"/>
    <w:unhideWhenUsed/>
    <w:qFormat/>
    <w:rsid w:val="00C259AD"/>
    <w:pPr>
      <w:keepLines/>
      <w:spacing w:line="276" w:lineRule="auto"/>
      <w:outlineLvl w:val="9"/>
    </w:pPr>
    <w:rPr>
      <w:rFonts w:ascii="Arial" w:eastAsia="MS Gothic" w:hAnsi="Arial"/>
      <w:color w:val="545454" w:themeColor="text1" w:themeTint="BF"/>
      <w:spacing w:val="-10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3D8B"/>
  </w:style>
  <w:style w:type="character" w:styleId="Hipervnculovisitado">
    <w:name w:val="FollowedHyperlink"/>
    <w:uiPriority w:val="99"/>
    <w:semiHidden/>
    <w:unhideWhenUsed/>
    <w:rsid w:val="009D3D8B"/>
    <w:rPr>
      <w:color w:val="954F72"/>
      <w:u w:val="single"/>
    </w:rPr>
  </w:style>
  <w:style w:type="table" w:styleId="Tabladelista5oscura">
    <w:name w:val="List Table 5 Dark"/>
    <w:basedOn w:val="Tablanormal"/>
    <w:uiPriority w:val="50"/>
    <w:rsid w:val="009D3D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1C1C" w:themeColor="text1"/>
        <w:left w:val="single" w:sz="24" w:space="0" w:color="1C1C1C" w:themeColor="text1"/>
        <w:bottom w:val="single" w:sz="24" w:space="0" w:color="1C1C1C" w:themeColor="text1"/>
        <w:right w:val="single" w:sz="24" w:space="0" w:color="1C1C1C" w:themeColor="text1"/>
      </w:tblBorders>
    </w:tblPr>
    <w:tcPr>
      <w:shd w:val="clear" w:color="auto" w:fill="1C1C1C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Fases">
    <w:name w:val="Fases"/>
    <w:basedOn w:val="Sinespaciado"/>
    <w:link w:val="FasesCar"/>
    <w:rsid w:val="009D3D8B"/>
    <w:pPr>
      <w:spacing w:before="120"/>
    </w:pPr>
    <w:rPr>
      <w:b/>
      <w:bCs/>
      <w:color w:val="93D600" w:themeColor="accent2"/>
    </w:rPr>
  </w:style>
  <w:style w:type="character" w:customStyle="1" w:styleId="FasesCar">
    <w:name w:val="Fases Car"/>
    <w:basedOn w:val="SinespaciadoCar"/>
    <w:link w:val="Fases"/>
    <w:rsid w:val="009D3D8B"/>
    <w:rPr>
      <w:b/>
      <w:bCs/>
      <w:color w:val="93D600" w:themeColor="accent2"/>
    </w:rPr>
  </w:style>
  <w:style w:type="paragraph" w:customStyle="1" w:styleId="p1">
    <w:name w:val="p1"/>
    <w:basedOn w:val="Normal"/>
    <w:rsid w:val="009D3D8B"/>
    <w:pPr>
      <w:spacing w:after="0" w:line="240" w:lineRule="auto"/>
      <w:jc w:val="both"/>
    </w:pPr>
    <w:rPr>
      <w:rFonts w:ascii="Helvetica" w:hAnsi="Helvetica"/>
      <w:color w:val="FF2600"/>
      <w:sz w:val="12"/>
      <w:szCs w:val="12"/>
      <w:lang w:val="es-ES_tradnl" w:eastAsia="es-ES_tradnl"/>
    </w:rPr>
  </w:style>
  <w:style w:type="paragraph" w:customStyle="1" w:styleId="p2">
    <w:name w:val="p2"/>
    <w:basedOn w:val="Normal"/>
    <w:rsid w:val="009D3D8B"/>
    <w:pPr>
      <w:spacing w:after="0" w:line="240" w:lineRule="auto"/>
    </w:pPr>
    <w:rPr>
      <w:rFonts w:ascii="Helvetica" w:hAnsi="Helvetica"/>
      <w:color w:val="FF2600"/>
      <w:sz w:val="12"/>
      <w:szCs w:val="12"/>
      <w:lang w:val="es-ES_tradnl" w:eastAsia="es-ES_tradnl"/>
    </w:rPr>
  </w:style>
  <w:style w:type="paragraph" w:customStyle="1" w:styleId="Cdigopresupuesto">
    <w:name w:val="Código presupuesto"/>
    <w:next w:val="TtuloPropuesta"/>
    <w:autoRedefine/>
    <w:qFormat/>
    <w:rsid w:val="008D3A70"/>
    <w:pPr>
      <w:pBdr>
        <w:top w:val="single" w:sz="4" w:space="3" w:color="auto"/>
        <w:right w:val="single" w:sz="4" w:space="0" w:color="FFFFFF" w:themeColor="background1"/>
      </w:pBdr>
      <w:shd w:val="clear" w:color="auto" w:fill="B9F300" w:themeFill="accent3"/>
      <w:spacing w:line="240" w:lineRule="auto"/>
      <w:ind w:right="-1134"/>
    </w:pPr>
    <w:rPr>
      <w:rFonts w:ascii="Segoe UI" w:eastAsia="Times New Roman" w:hAnsi="Segoe UI" w:cs="Times New Roman"/>
      <w:b/>
      <w:caps/>
      <w:color w:val="272727" w:themeColor="text1" w:themeTint="F2"/>
      <w:position w:val="6"/>
      <w:sz w:val="28"/>
      <w:szCs w:val="28"/>
      <w:u w:color="93D600"/>
      <w:lang w:eastAsia="es-ES"/>
    </w:rPr>
  </w:style>
  <w:style w:type="paragraph" w:customStyle="1" w:styleId="TtuloPropuesta">
    <w:name w:val="Título Propuesta"/>
    <w:basedOn w:val="Ttulo2"/>
    <w:autoRedefine/>
    <w:qFormat/>
    <w:rsid w:val="007F11F2"/>
    <w:pPr>
      <w:keepNext w:val="0"/>
    </w:pPr>
    <w:rPr>
      <w:b w:val="0"/>
      <w:spacing w:val="-10"/>
      <w:sz w:val="56"/>
    </w:rPr>
  </w:style>
  <w:style w:type="character" w:customStyle="1" w:styleId="Empresaautor">
    <w:name w:val="Empresa/autor"/>
    <w:basedOn w:val="Ttulo7Car"/>
    <w:uiPriority w:val="1"/>
    <w:qFormat/>
    <w:rsid w:val="00AE644D"/>
    <w:rPr>
      <w:rFonts w:ascii="Segoe UI" w:eastAsia="Times New Roman" w:hAnsi="Segoe UI" w:cs="Times New Roman"/>
      <w:b w:val="0"/>
      <w:bCs/>
      <w:color w:val="272727" w:themeColor="text1" w:themeTint="F2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9D3D8B"/>
  </w:style>
  <w:style w:type="paragraph" w:customStyle="1" w:styleId="TtuloAnexo">
    <w:name w:val="Título Anexo"/>
    <w:basedOn w:val="Cdigoproyecto"/>
    <w:qFormat/>
    <w:rsid w:val="009D3D8B"/>
    <w:rPr>
      <w:b w:val="0"/>
      <w:bCs/>
      <w:noProof/>
      <w:sz w:val="16"/>
      <w:szCs w:val="16"/>
    </w:rPr>
  </w:style>
  <w:style w:type="paragraph" w:customStyle="1" w:styleId="TProyecto">
    <w:name w:val="T Proyecto"/>
    <w:basedOn w:val="Normal"/>
    <w:link w:val="TProyectoCar"/>
    <w:rsid w:val="00D5112A"/>
    <w:pPr>
      <w:spacing w:after="480"/>
    </w:pPr>
    <w:rPr>
      <w:b/>
      <w:bCs/>
      <w:sz w:val="44"/>
      <w:szCs w:val="44"/>
    </w:rPr>
  </w:style>
  <w:style w:type="character" w:customStyle="1" w:styleId="TProyectoCar">
    <w:name w:val="T Proyecto Car"/>
    <w:basedOn w:val="Fuentedeprrafopredeter"/>
    <w:link w:val="TProyecto"/>
    <w:rsid w:val="00D5112A"/>
    <w:rPr>
      <w:rFonts w:ascii="Segoe UI" w:eastAsia="Calibri" w:hAnsi="Segoe UI" w:cs="Times New Roman"/>
      <w:b/>
      <w:bCs/>
      <w:color w:val="272727" w:themeColor="text1" w:themeTint="F2"/>
      <w:sz w:val="44"/>
      <w:szCs w:val="44"/>
      <w:lang w:eastAsia="es-ES"/>
    </w:rPr>
  </w:style>
  <w:style w:type="paragraph" w:customStyle="1" w:styleId="Cdigoproyecto">
    <w:name w:val="Código proyecto"/>
    <w:next w:val="TtuloProyecto"/>
    <w:autoRedefine/>
    <w:rsid w:val="009D3D8B"/>
    <w:pPr>
      <w:pBdr>
        <w:top w:val="single" w:sz="4" w:space="3" w:color="auto"/>
        <w:right w:val="single" w:sz="4" w:space="0" w:color="FFFFFF" w:themeColor="background1"/>
      </w:pBdr>
      <w:shd w:val="clear" w:color="auto" w:fill="B9F300" w:themeFill="accent3"/>
      <w:spacing w:line="240" w:lineRule="auto"/>
      <w:ind w:right="-1134"/>
    </w:pPr>
    <w:rPr>
      <w:rFonts w:ascii="Segoe UI" w:eastAsia="Times New Roman" w:hAnsi="Segoe UI" w:cs="Times New Roman"/>
      <w:b/>
      <w:color w:val="272727" w:themeColor="text1" w:themeTint="F2"/>
      <w:position w:val="6"/>
      <w:sz w:val="36"/>
      <w:szCs w:val="32"/>
      <w:u w:color="93D600"/>
      <w:lang w:eastAsia="es-ES"/>
    </w:rPr>
  </w:style>
  <w:style w:type="paragraph" w:customStyle="1" w:styleId="TtuloProyecto">
    <w:name w:val="Título Proyecto"/>
    <w:basedOn w:val="Ttulo1"/>
    <w:autoRedefine/>
    <w:rsid w:val="009D3D8B"/>
  </w:style>
  <w:style w:type="character" w:customStyle="1" w:styleId="Cliente">
    <w:name w:val="Cliente"/>
    <w:basedOn w:val="Ttulo7Car"/>
    <w:uiPriority w:val="1"/>
    <w:rsid w:val="009D3D8B"/>
    <w:rPr>
      <w:rFonts w:ascii="Segoe UI" w:eastAsia="Times New Roman" w:hAnsi="Segoe UI" w:cs="Times New Roman"/>
      <w:b w:val="0"/>
      <w:bCs/>
      <w:color w:val="272727" w:themeColor="text1" w:themeTint="F2"/>
      <w:sz w:val="32"/>
      <w:szCs w:val="32"/>
      <w:lang w:eastAsia="es-ES"/>
    </w:rPr>
  </w:style>
  <w:style w:type="paragraph" w:customStyle="1" w:styleId="Informeresultados">
    <w:name w:val="Informe resultados"/>
    <w:basedOn w:val="Normal"/>
    <w:next w:val="Cdigoproyecto"/>
    <w:link w:val="InformeresultadosCar"/>
    <w:rsid w:val="009D3D8B"/>
    <w:pPr>
      <w:pBdr>
        <w:top w:val="single" w:sz="4" w:space="1" w:color="auto"/>
      </w:pBdr>
      <w:ind w:left="993"/>
    </w:pPr>
    <w:rPr>
      <w:b/>
      <w:bCs/>
      <w:spacing w:val="-10"/>
      <w:sz w:val="64"/>
      <w:szCs w:val="64"/>
    </w:rPr>
  </w:style>
  <w:style w:type="character" w:customStyle="1" w:styleId="InformeresultadosCar">
    <w:name w:val="Informe resultados Car"/>
    <w:basedOn w:val="Fuentedeprrafopredeter"/>
    <w:link w:val="Informeresultados"/>
    <w:rsid w:val="009D3D8B"/>
    <w:rPr>
      <w:rFonts w:ascii="Segoe UI" w:eastAsia="Calibri" w:hAnsi="Segoe UI" w:cs="Times New Roman"/>
      <w:b/>
      <w:bCs/>
      <w:color w:val="272727" w:themeColor="text1" w:themeTint="F2"/>
      <w:spacing w:val="-10"/>
      <w:sz w:val="64"/>
      <w:szCs w:val="64"/>
      <w:lang w:eastAsia="es-ES"/>
    </w:rPr>
  </w:style>
  <w:style w:type="paragraph" w:customStyle="1" w:styleId="Proyecto">
    <w:name w:val="Proyecto"/>
    <w:basedOn w:val="Normal"/>
    <w:next w:val="Empresa"/>
    <w:link w:val="ProyectoCar"/>
    <w:rsid w:val="009D3D8B"/>
    <w:pPr>
      <w:spacing w:after="480"/>
    </w:pPr>
    <w:rPr>
      <w:b/>
      <w:bCs/>
      <w:sz w:val="44"/>
      <w:szCs w:val="44"/>
    </w:rPr>
  </w:style>
  <w:style w:type="character" w:customStyle="1" w:styleId="ProyectoCar">
    <w:name w:val="Proyecto Car"/>
    <w:basedOn w:val="Fuentedeprrafopredeter"/>
    <w:link w:val="Proyecto"/>
    <w:rsid w:val="009D3D8B"/>
    <w:rPr>
      <w:rFonts w:ascii="Segoe UI" w:eastAsia="Calibri" w:hAnsi="Segoe UI" w:cs="Times New Roman"/>
      <w:b/>
      <w:bCs/>
      <w:color w:val="272727" w:themeColor="text1" w:themeTint="F2"/>
      <w:sz w:val="44"/>
      <w:szCs w:val="44"/>
      <w:lang w:eastAsia="es-ES"/>
    </w:rPr>
  </w:style>
  <w:style w:type="paragraph" w:customStyle="1" w:styleId="Empresa">
    <w:name w:val="Empresa"/>
    <w:basedOn w:val="Sinespaciado"/>
    <w:autoRedefine/>
    <w:rsid w:val="009D3D8B"/>
    <w:rPr>
      <w:b/>
      <w:bCs/>
      <w:sz w:val="36"/>
    </w:rPr>
  </w:style>
  <w:style w:type="paragraph" w:customStyle="1" w:styleId="Informe">
    <w:name w:val="Informe"/>
    <w:basedOn w:val="Empresa"/>
    <w:qFormat/>
    <w:rsid w:val="009D3D8B"/>
    <w:rPr>
      <w:rFonts w:eastAsia="Calibri"/>
      <w:b w:val="0"/>
      <w:sz w:val="44"/>
      <w:szCs w:val="44"/>
    </w:rPr>
  </w:style>
  <w:style w:type="character" w:customStyle="1" w:styleId="Ttuloinforme">
    <w:name w:val="Título informe"/>
    <w:basedOn w:val="Cliente"/>
    <w:rsid w:val="009D3D8B"/>
    <w:rPr>
      <w:rFonts w:ascii="Segoe UI" w:eastAsia="Times New Roman" w:hAnsi="Segoe UI" w:cs="Times New Roman"/>
      <w:b/>
      <w:bCs w:val="0"/>
      <w:color w:val="272727" w:themeColor="text1" w:themeTint="F2"/>
      <w:sz w:val="44"/>
      <w:szCs w:val="32"/>
      <w:lang w:eastAsia="es-ES"/>
    </w:rPr>
  </w:style>
  <w:style w:type="character" w:customStyle="1" w:styleId="Realizado">
    <w:name w:val="Realizado"/>
    <w:basedOn w:val="Cliente"/>
    <w:rsid w:val="009D3D8B"/>
    <w:rPr>
      <w:rFonts w:ascii="Segoe UI" w:eastAsia="Times New Roman" w:hAnsi="Segoe UI" w:cs="Times New Roman"/>
      <w:b w:val="0"/>
      <w:bCs/>
      <w:color w:val="272727" w:themeColor="text1" w:themeTint="F2"/>
      <w:sz w:val="24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D3D8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D3D8B"/>
    <w:pPr>
      <w:spacing w:after="100"/>
      <w:ind w:left="240"/>
    </w:pPr>
  </w:style>
  <w:style w:type="character" w:styleId="Refdecomentario">
    <w:name w:val="annotation reference"/>
    <w:basedOn w:val="Fuentedeprrafopredeter"/>
    <w:uiPriority w:val="99"/>
    <w:unhideWhenUsed/>
    <w:rsid w:val="009D3D8B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unhideWhenUsed/>
    <w:rsid w:val="009D3D8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D3D8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D3D8B"/>
    <w:rPr>
      <w:rFonts w:ascii="Segoe UI" w:eastAsia="Calibri" w:hAnsi="Segoe UI" w:cs="Times New Roman"/>
      <w:color w:val="272727" w:themeColor="text1" w:themeTint="F2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8D3A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a.es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artinez\Documents\Plantillas%20personalizadas%20de%20Office\Anexo%20t&#233;cnico%20y%20econ&#243;mico%20rev06-IDi%20Servici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E0E1D602D2425C89A5F13E89BDD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C6961-9A19-43A0-9785-F03AF0267C6F}"/>
      </w:docPartPr>
      <w:docPartBody>
        <w:p w:rsidR="00795803" w:rsidRDefault="009612B0" w:rsidP="009612B0">
          <w:pPr>
            <w:pStyle w:val="A6E0E1D602D2425C89A5F13E89BDDF78"/>
          </w:pPr>
          <w:r w:rsidRPr="00943F16">
            <w:rPr>
              <w:rStyle w:val="Textodelmarcadordeposicin"/>
              <w:color w:val="000000" w:themeColor="text1"/>
              <w:highlight w:val="lightGray"/>
            </w:rPr>
            <w:t>Haga clic o pulse aquí para escribir texto.</w:t>
          </w:r>
        </w:p>
      </w:docPartBody>
    </w:docPart>
    <w:docPart>
      <w:docPartPr>
        <w:name w:val="21E2F9BE306541098EC4D84C7602A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35C1-FCFA-41BC-BAC4-96B83C3791DA}"/>
      </w:docPartPr>
      <w:docPartBody>
        <w:p w:rsidR="00795803" w:rsidRDefault="009612B0" w:rsidP="009612B0">
          <w:pPr>
            <w:pStyle w:val="21E2F9BE306541098EC4D84C7602ACD8"/>
          </w:pPr>
          <w:r w:rsidRPr="00943F16">
            <w:rPr>
              <w:rStyle w:val="Textodelmarcadordeposicin"/>
              <w:color w:val="000000" w:themeColor="text1"/>
              <w:highlight w:val="lightGray"/>
            </w:rPr>
            <w:t>Haga clic o pulse aquí para escribir texto.</w:t>
          </w:r>
        </w:p>
      </w:docPartBody>
    </w:docPart>
    <w:docPart>
      <w:docPartPr>
        <w:name w:val="59F14BC923E44A7DAF2D060A9C368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A855-CF24-40BE-8F19-FA65CC6EDA2A}"/>
      </w:docPartPr>
      <w:docPartBody>
        <w:p w:rsidR="00795803" w:rsidRDefault="009612B0" w:rsidP="009612B0">
          <w:pPr>
            <w:pStyle w:val="59F14BC923E44A7DAF2D060A9C368A1E"/>
          </w:pPr>
          <w:r w:rsidRPr="00943F1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1030CBDB50E944D5A77A05FA0D60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1EF7C-B3E2-4686-AA90-22843C1000F8}"/>
      </w:docPartPr>
      <w:docPartBody>
        <w:p w:rsidR="00795803" w:rsidRDefault="009612B0" w:rsidP="009612B0">
          <w:pPr>
            <w:pStyle w:val="1030CBDB50E944D5A77A05FA0D60A21E"/>
          </w:pPr>
          <w:r w:rsidRPr="00943F16">
            <w:rPr>
              <w:rStyle w:val="Textodelmarcadordeposicin"/>
              <w:color w:val="000000" w:themeColor="text1"/>
              <w:highlight w:val="lightGray"/>
            </w:rPr>
            <w:t>Haga clic o pulse aquí para escribir texto.</w:t>
          </w:r>
        </w:p>
      </w:docPartBody>
    </w:docPart>
    <w:docPart>
      <w:docPartPr>
        <w:name w:val="0FB4B227EF2947888A32CA0115F9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B55FB-1EEC-4E60-8F17-A00CBBA39DB9}"/>
      </w:docPartPr>
      <w:docPartBody>
        <w:p w:rsidR="00795803" w:rsidRDefault="009612B0" w:rsidP="009612B0">
          <w:pPr>
            <w:pStyle w:val="0FB4B227EF2947888A32CA0115F942DD"/>
          </w:pPr>
          <w:r w:rsidRPr="00943F16">
            <w:rPr>
              <w:rStyle w:val="Textodelmarcadordeposicin"/>
              <w:color w:val="000000" w:themeColor="text1"/>
              <w:highlight w:val="lightGray"/>
            </w:rPr>
            <w:t>Haga clic o pulse aquí para escribir texto.</w:t>
          </w:r>
        </w:p>
      </w:docPartBody>
    </w:docPart>
    <w:docPart>
      <w:docPartPr>
        <w:name w:val="15B3D9E95EE4407FBAB9CA5F0B0C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FE9ED-22A7-4A45-AE98-DE87D06C473B}"/>
      </w:docPartPr>
      <w:docPartBody>
        <w:p w:rsidR="00795803" w:rsidRDefault="009612B0" w:rsidP="009612B0">
          <w:pPr>
            <w:pStyle w:val="15B3D9E95EE4407FBAB9CA5F0B0CB613"/>
          </w:pPr>
          <w:r w:rsidRPr="00943F16">
            <w:rPr>
              <w:rStyle w:val="Textodelmarcadordeposicin"/>
              <w:color w:val="171717" w:themeColor="background2" w:themeShade="1A"/>
              <w:highlight w:val="lightGray"/>
            </w:rPr>
            <w:t>Haga clic o pulse aquí para escribir texto.</w:t>
          </w:r>
        </w:p>
      </w:docPartBody>
    </w:docPart>
    <w:docPart>
      <w:docPartPr>
        <w:name w:val="249670701CA14A7C8B6BF1ACF0F3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26767-4DE4-4C53-9F2D-C9C59BF8725D}"/>
      </w:docPartPr>
      <w:docPartBody>
        <w:p w:rsidR="00795803" w:rsidRDefault="009612B0" w:rsidP="009612B0">
          <w:pPr>
            <w:pStyle w:val="249670701CA14A7C8B6BF1ACF0F33F51"/>
          </w:pPr>
          <w:r w:rsidRPr="00943F16">
            <w:rPr>
              <w:rStyle w:val="Textodelmarcadordeposicin"/>
              <w:color w:val="000000" w:themeColor="text1"/>
              <w:highlight w:val="lightGray"/>
            </w:rPr>
            <w:t>Haga clic o pulse aquí para escribir texto.</w:t>
          </w:r>
        </w:p>
      </w:docPartBody>
    </w:docPart>
    <w:docPart>
      <w:docPartPr>
        <w:name w:val="B90CCC18446C4AF2835452D97EE39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D4186-173F-4AD3-A780-A266E558B59C}"/>
      </w:docPartPr>
      <w:docPartBody>
        <w:p w:rsidR="00795803" w:rsidRDefault="009612B0" w:rsidP="009612B0">
          <w:pPr>
            <w:pStyle w:val="B90CCC18446C4AF2835452D97EE392A8"/>
          </w:pPr>
          <w:r w:rsidRPr="00943F16">
            <w:rPr>
              <w:rStyle w:val="Textodelmarcadordeposicin"/>
              <w:color w:val="auto"/>
              <w:highlight w:val="lightGray"/>
            </w:rPr>
            <w:t>Haga clic o pulse aquí para escribir texto.</w:t>
          </w:r>
        </w:p>
      </w:docPartBody>
    </w:docPart>
    <w:docPart>
      <w:docPartPr>
        <w:name w:val="93B6BF2119CF471ABEC147326C58F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67AF-827F-40A9-8336-EC1BD22F1249}"/>
      </w:docPartPr>
      <w:docPartBody>
        <w:p w:rsidR="00795803" w:rsidRDefault="009612B0" w:rsidP="009612B0">
          <w:pPr>
            <w:pStyle w:val="93B6BF2119CF471ABEC147326C58F101"/>
          </w:pPr>
          <w:r w:rsidRPr="00C54889">
            <w:rPr>
              <w:rStyle w:val="Textodelmarcadordeposicin"/>
              <w:color w:val="auto"/>
              <w:highlight w:val="lightGray"/>
            </w:rPr>
            <w:t>Haga clic o pulse aquí para escribir texto.</w:t>
          </w:r>
        </w:p>
      </w:docPartBody>
    </w:docPart>
    <w:docPart>
      <w:docPartPr>
        <w:name w:val="8D187683340E4E14BA85C07C3E20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9CCED-6DE8-4579-81D2-A30C01D1389E}"/>
      </w:docPartPr>
      <w:docPartBody>
        <w:p w:rsidR="00795803" w:rsidRDefault="009612B0" w:rsidP="009612B0">
          <w:pPr>
            <w:pStyle w:val="8D187683340E4E14BA85C07C3E20B573"/>
          </w:pPr>
          <w:r w:rsidRPr="00C54889">
            <w:rPr>
              <w:rStyle w:val="Textodelmarcadordeposicin"/>
              <w:color w:val="auto"/>
              <w:highlight w:val="lightGray"/>
            </w:rPr>
            <w:t>Haga clic o pulse aquí para escribir texto.</w:t>
          </w:r>
        </w:p>
      </w:docPartBody>
    </w:docPart>
    <w:docPart>
      <w:docPartPr>
        <w:name w:val="D1E0A9E0DDE344979067640CC8F2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C4BE-9655-4708-AB23-8C0414AA590E}"/>
      </w:docPartPr>
      <w:docPartBody>
        <w:p w:rsidR="00795803" w:rsidRDefault="009612B0" w:rsidP="009612B0">
          <w:pPr>
            <w:pStyle w:val="D1E0A9E0DDE344979067640CC8F2F76C"/>
          </w:pPr>
          <w:r w:rsidRPr="00C54889">
            <w:rPr>
              <w:rStyle w:val="Textodelmarcadordeposicin"/>
              <w:color w:val="000000" w:themeColor="text1"/>
              <w:highlight w:val="lightGray"/>
            </w:rPr>
            <w:t>Haga clic o pulse aquí para escribir texto.</w:t>
          </w:r>
        </w:p>
      </w:docPartBody>
    </w:docPart>
    <w:docPart>
      <w:docPartPr>
        <w:name w:val="2F33B9B31B1F481BBFCC3EA9F5E6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C7C0C-0B84-4E55-85BB-435DB3ADE0FE}"/>
      </w:docPartPr>
      <w:docPartBody>
        <w:p w:rsidR="00795803" w:rsidRDefault="009612B0" w:rsidP="009612B0">
          <w:pPr>
            <w:pStyle w:val="2F33B9B31B1F481BBFCC3EA9F5E60538"/>
          </w:pPr>
          <w:r w:rsidRPr="00C44DD7">
            <w:rPr>
              <w:rStyle w:val="Textodelmarcadordeposicin"/>
              <w:color w:val="000000" w:themeColor="text1"/>
              <w:highlight w:val="lightGray"/>
            </w:rPr>
            <w:t>Haga clic o pulse aquí para escribir texto.</w:t>
          </w:r>
        </w:p>
      </w:docPartBody>
    </w:docPart>
    <w:docPart>
      <w:docPartPr>
        <w:name w:val="28CE45D8BB574F1792EFE31FDDCE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645F3-1C2C-4201-82D2-912AA002FE99}"/>
      </w:docPartPr>
      <w:docPartBody>
        <w:p w:rsidR="00795803" w:rsidRDefault="009612B0" w:rsidP="009612B0">
          <w:pPr>
            <w:pStyle w:val="28CE45D8BB574F1792EFE31FDDCE4167"/>
          </w:pPr>
          <w:r w:rsidRPr="00C44DD7">
            <w:rPr>
              <w:rStyle w:val="Textodelmarcadordeposicin"/>
              <w:color w:val="000000" w:themeColor="text1"/>
              <w:highlight w:val="lightGray"/>
            </w:rPr>
            <w:t>Haga clic o pulse aquí para escribir texto.</w:t>
          </w:r>
        </w:p>
      </w:docPartBody>
    </w:docPart>
    <w:docPart>
      <w:docPartPr>
        <w:name w:val="966A86501CE04F9FB7DD49AA9828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AE180-F747-4C2F-802A-10AA31DF0B29}"/>
      </w:docPartPr>
      <w:docPartBody>
        <w:p w:rsidR="00795803" w:rsidRDefault="009612B0" w:rsidP="009612B0">
          <w:pPr>
            <w:pStyle w:val="966A86501CE04F9FB7DD49AA9828D9B1"/>
          </w:pPr>
          <w:r w:rsidRPr="00C44DD7">
            <w:rPr>
              <w:rStyle w:val="Textodelmarcadordeposicin"/>
              <w:color w:val="000000" w:themeColor="text1"/>
              <w:highlight w:val="lightGray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653BF-E976-4DE5-9219-6CCB225A75D9}"/>
      </w:docPartPr>
      <w:docPartBody>
        <w:p w:rsidR="002400A6" w:rsidRDefault="00795803">
          <w:r w:rsidRPr="009D77C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B0"/>
    <w:rsid w:val="000C3C94"/>
    <w:rsid w:val="00201A28"/>
    <w:rsid w:val="002400A6"/>
    <w:rsid w:val="00313589"/>
    <w:rsid w:val="003A61D7"/>
    <w:rsid w:val="00795803"/>
    <w:rsid w:val="00851410"/>
    <w:rsid w:val="009612B0"/>
    <w:rsid w:val="00F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5803"/>
    <w:rPr>
      <w:color w:val="666666"/>
    </w:rPr>
  </w:style>
  <w:style w:type="paragraph" w:customStyle="1" w:styleId="A6E0E1D602D2425C89A5F13E89BDDF78">
    <w:name w:val="A6E0E1D602D2425C89A5F13E89BDDF78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21E2F9BE306541098EC4D84C7602ACD8">
    <w:name w:val="21E2F9BE306541098EC4D84C7602ACD8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59F14BC923E44A7DAF2D060A9C368A1E">
    <w:name w:val="59F14BC923E44A7DAF2D060A9C368A1E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1030CBDB50E944D5A77A05FA0D60A21E">
    <w:name w:val="1030CBDB50E944D5A77A05FA0D60A21E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0FB4B227EF2947888A32CA0115F942DD">
    <w:name w:val="0FB4B227EF2947888A32CA0115F942DD"/>
    <w:rsid w:val="009612B0"/>
    <w:pPr>
      <w:spacing w:after="0" w:line="240" w:lineRule="auto"/>
    </w:pPr>
    <w:rPr>
      <w:color w:val="000000" w:themeColor="text1"/>
      <w:kern w:val="0"/>
      <w:lang w:eastAsia="en-US"/>
      <w14:ligatures w14:val="none"/>
    </w:rPr>
  </w:style>
  <w:style w:type="paragraph" w:customStyle="1" w:styleId="15B3D9E95EE4407FBAB9CA5F0B0CB613">
    <w:name w:val="15B3D9E95EE4407FBAB9CA5F0B0CB613"/>
    <w:rsid w:val="009612B0"/>
    <w:pPr>
      <w:spacing w:after="0" w:line="240" w:lineRule="auto"/>
    </w:pPr>
    <w:rPr>
      <w:color w:val="000000" w:themeColor="text1"/>
      <w:kern w:val="0"/>
      <w:lang w:eastAsia="en-US"/>
      <w14:ligatures w14:val="none"/>
    </w:rPr>
  </w:style>
  <w:style w:type="paragraph" w:customStyle="1" w:styleId="249670701CA14A7C8B6BF1ACF0F33F51">
    <w:name w:val="249670701CA14A7C8B6BF1ACF0F33F51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B90CCC18446C4AF2835452D97EE392A8">
    <w:name w:val="B90CCC18446C4AF2835452D97EE392A8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93B6BF2119CF471ABEC147326C58F101">
    <w:name w:val="93B6BF2119CF471ABEC147326C58F101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8D187683340E4E14BA85C07C3E20B573">
    <w:name w:val="8D187683340E4E14BA85C07C3E20B573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D1E0A9E0DDE344979067640CC8F2F76C">
    <w:name w:val="D1E0A9E0DDE344979067640CC8F2F76C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2F33B9B31B1F481BBFCC3EA9F5E60538">
    <w:name w:val="2F33B9B31B1F481BBFCC3EA9F5E60538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28CE45D8BB574F1792EFE31FDDCE4167">
    <w:name w:val="28CE45D8BB574F1792EFE31FDDCE4167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  <w:style w:type="paragraph" w:customStyle="1" w:styleId="966A86501CE04F9FB7DD49AA9828D9B1">
    <w:name w:val="966A86501CE04F9FB7DD49AA9828D9B1"/>
    <w:rsid w:val="009612B0"/>
    <w:pPr>
      <w:widowControl w:val="0"/>
      <w:spacing w:line="300" w:lineRule="atLeast"/>
    </w:pPr>
    <w:rPr>
      <w:rFonts w:ascii="Segoe UI" w:eastAsia="Calibri" w:hAnsi="Segoe UI" w:cs="Times New Roman"/>
      <w:color w:val="0D0D0D" w:themeColor="text1" w:themeTint="F2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orporativa-CNTA">
  <a:themeElements>
    <a:clrScheme name="Personalizado 30">
      <a:dk1>
        <a:srgbClr val="1C1C1C"/>
      </a:dk1>
      <a:lt1>
        <a:srgbClr val="FFFFFF"/>
      </a:lt1>
      <a:dk2>
        <a:srgbClr val="595959"/>
      </a:dk2>
      <a:lt2>
        <a:srgbClr val="F5F5F5"/>
      </a:lt2>
      <a:accent1>
        <a:srgbClr val="8A8A8A"/>
      </a:accent1>
      <a:accent2>
        <a:srgbClr val="93D600"/>
      </a:accent2>
      <a:accent3>
        <a:srgbClr val="B9F300"/>
      </a:accent3>
      <a:accent4>
        <a:srgbClr val="44D899"/>
      </a:accent4>
      <a:accent5>
        <a:srgbClr val="E28474"/>
      </a:accent5>
      <a:accent6>
        <a:srgbClr val="BFBFBF"/>
      </a:accent6>
      <a:hlink>
        <a:srgbClr val="93D600"/>
      </a:hlink>
      <a:folHlink>
        <a:srgbClr val="B9F300"/>
      </a:folHlink>
    </a:clrScheme>
    <a:fontScheme name="Corporativo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rporativa-CNTA" id="{5869EAE2-7C22-4370-8448-B117BFE50C32}" vid="{77766AFF-CB3E-42B7-8B2F-56D5031C06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8D5B5575D5D343B42A9FE956A89191" ma:contentTypeVersion="17" ma:contentTypeDescription="Crear nuevo documento." ma:contentTypeScope="" ma:versionID="516e2cc051148c86a603065f83c7be7f">
  <xsd:schema xmlns:xsd="http://www.w3.org/2001/XMLSchema" xmlns:xs="http://www.w3.org/2001/XMLSchema" xmlns:p="http://schemas.microsoft.com/office/2006/metadata/properties" xmlns:ns2="74fe7b1f-e481-4f29-b1aa-aa4b421fe642" xmlns:ns3="97963712-5339-4d67-861a-b8072474fd04" targetNamespace="http://schemas.microsoft.com/office/2006/metadata/properties" ma:root="true" ma:fieldsID="24f9db459be78a4bb14c1c09397185b4" ns2:_="" ns3:_="">
    <xsd:import namespace="74fe7b1f-e481-4f29-b1aa-aa4b421fe642"/>
    <xsd:import namespace="97963712-5339-4d67-861a-b8072474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e7b1f-e481-4f29-b1aa-aa4b421fe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14f059e-dd85-449d-b72f-f4ea37aa9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3712-5339-4d67-861a-b8072474fd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a1713b-deb8-48b8-a13d-04354066caad}" ma:internalName="TaxCatchAll" ma:showField="CatchAllData" ma:web="97963712-5339-4d67-861a-b8072474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e7b1f-e481-4f29-b1aa-aa4b421fe642">
      <Terms xmlns="http://schemas.microsoft.com/office/infopath/2007/PartnerControls"/>
    </lcf76f155ced4ddcb4097134ff3c332f>
    <TaxCatchAll xmlns="97963712-5339-4d67-861a-b8072474fd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5BE90-F7F9-4214-956A-D51FC1637510}"/>
</file>

<file path=customXml/itemProps2.xml><?xml version="1.0" encoding="utf-8"?>
<ds:datastoreItem xmlns:ds="http://schemas.openxmlformats.org/officeDocument/2006/customXml" ds:itemID="{97E65E0C-A834-4E81-9055-EA110AD355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94320B-8586-4AA9-AA7A-2B108F5A8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4B54A-F316-4F66-8B7F-F1C7AC3FA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técnico y económico rev06-IDi Servicios</Template>
  <TotalTime>3</TotalTime>
  <Pages>4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Martinez Elvira</dc:creator>
  <cp:keywords/>
  <dc:description/>
  <cp:lastModifiedBy>Beatriz Martínez Elvira</cp:lastModifiedBy>
  <cp:revision>2</cp:revision>
  <dcterms:created xsi:type="dcterms:W3CDTF">2026-02-11T13:12:00Z</dcterms:created>
  <dcterms:modified xsi:type="dcterms:W3CDTF">2026-02-11T13:12:00Z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0x0101005A8D5B5575D5D343B42A9FE956A89191</vt:lpwstr>
  </property>
</Properties>
</file>